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2A38" w14:textId="7E9B6262" w:rsidR="00581280" w:rsidRDefault="00E4713B" w:rsidP="00E4713B">
      <w:pPr>
        <w:spacing w:after="240"/>
        <w:ind w:left="288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noProof/>
        </w:rPr>
        <w:drawing>
          <wp:inline distT="0" distB="0" distL="0" distR="0" wp14:anchorId="0177E50A" wp14:editId="1FDB8E38">
            <wp:extent cx="2560665" cy="600075"/>
            <wp:effectExtent l="0" t="0" r="0" b="0"/>
            <wp:docPr id="382332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9" cy="6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1AF6" w14:textId="77777777" w:rsidR="00E4713B" w:rsidRDefault="00E4713B" w:rsidP="00BD5B5E">
      <w:pPr>
        <w:spacing w:after="240"/>
        <w:ind w:left="288"/>
        <w:jc w:val="center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</w:p>
    <w:p w14:paraId="18D6D7FB" w14:textId="7CBE8CE5" w:rsidR="00581280" w:rsidRDefault="00343231" w:rsidP="00BD5B5E">
      <w:pPr>
        <w:spacing w:after="240"/>
        <w:ind w:left="288"/>
        <w:jc w:val="center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LAW OFFICE CONTACT LIST</w:t>
      </w:r>
    </w:p>
    <w:p w14:paraId="4FBFDDA5" w14:textId="5156DB44" w:rsidR="00343231" w:rsidRDefault="00343231" w:rsidP="00BD5B5E">
      <w:pPr>
        <w:spacing w:after="240"/>
        <w:ind w:left="288"/>
        <w:jc w:val="center"/>
        <w:outlineLvl w:val="0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343231">
        <w:rPr>
          <w:rFonts w:ascii="Century Gothic" w:hAnsi="Century Gothic"/>
          <w:b/>
          <w:color w:val="808080" w:themeColor="background1" w:themeShade="80"/>
          <w:sz w:val="28"/>
          <w:szCs w:val="28"/>
        </w:rPr>
        <w:t>TABLE OF CONTENTS</w:t>
      </w:r>
    </w:p>
    <w:p w14:paraId="62A36D77" w14:textId="77777777" w:rsidR="00343231" w:rsidRDefault="00343231" w:rsidP="00343231">
      <w:pPr>
        <w:spacing w:after="240"/>
        <w:ind w:left="1440"/>
        <w:outlineLvl w:val="0"/>
        <w:rPr>
          <w:rFonts w:ascii="Century Gothic" w:hAnsi="Century Gothic"/>
          <w:b/>
          <w:sz w:val="18"/>
          <w:szCs w:val="18"/>
        </w:rPr>
      </w:pPr>
    </w:p>
    <w:p w14:paraId="0C26949A" w14:textId="27F00089" w:rsidR="00343231" w:rsidRDefault="00E4713B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AffectedAtty" w:history="1">
        <w:r w:rsidR="00A65205" w:rsidRPr="00E4713B">
          <w:rPr>
            <w:rStyle w:val="Hyperlink"/>
            <w:rFonts w:ascii="Century Gothic" w:hAnsi="Century Gothic"/>
            <w:b/>
            <w:sz w:val="24"/>
          </w:rPr>
          <w:t xml:space="preserve">Affected </w:t>
        </w:r>
        <w:r w:rsidR="00343231" w:rsidRPr="00E4713B">
          <w:rPr>
            <w:rStyle w:val="Hyperlink"/>
            <w:rFonts w:ascii="Century Gothic" w:hAnsi="Century Gothic"/>
            <w:b/>
            <w:sz w:val="24"/>
          </w:rPr>
          <w:t>Attorney</w:t>
        </w:r>
      </w:hyperlink>
      <w:r w:rsidR="00343231" w:rsidRPr="00343231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</w:p>
    <w:p w14:paraId="3ED99E7E" w14:textId="32663F17" w:rsidR="007225D4" w:rsidRPr="00FF07AA" w:rsidRDefault="007225D4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  <w:r w:rsidRPr="00FF07AA">
        <w:rPr>
          <w:rFonts w:ascii="Century Gothic" w:hAnsi="Century Gothic"/>
          <w:b/>
          <w:sz w:val="24"/>
        </w:rPr>
        <w:t>People</w:t>
      </w:r>
    </w:p>
    <w:p w14:paraId="76C35280" w14:textId="3524B7A0" w:rsidR="00343231" w:rsidRPr="00343231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Spouse" w:history="1">
        <w:r w:rsidR="00343231" w:rsidRPr="00E4713B">
          <w:rPr>
            <w:rStyle w:val="Hyperlink"/>
            <w:rFonts w:ascii="Century Gothic" w:hAnsi="Century Gothic"/>
            <w:b/>
            <w:sz w:val="24"/>
          </w:rPr>
          <w:t>Spouse</w:t>
        </w:r>
      </w:hyperlink>
      <w:r w:rsidR="00343231" w:rsidRPr="00343231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</w:p>
    <w:p w14:paraId="47E77048" w14:textId="50BAA801" w:rsidR="00343231" w:rsidRPr="00343231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OfficeManager" w:history="1">
        <w:r w:rsidR="00343231" w:rsidRPr="00E4713B">
          <w:rPr>
            <w:rStyle w:val="Hyperlink"/>
            <w:rFonts w:ascii="Century Gothic" w:hAnsi="Century Gothic"/>
            <w:b/>
            <w:sz w:val="24"/>
          </w:rPr>
          <w:t>Office Manager</w:t>
        </w:r>
      </w:hyperlink>
      <w:r w:rsidR="00343231" w:rsidRPr="00343231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</w:p>
    <w:p w14:paraId="7FB3258B" w14:textId="2356DB9D" w:rsidR="00343231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asswordHolder" w:history="1">
        <w:r w:rsidR="00343231" w:rsidRPr="00E4713B">
          <w:rPr>
            <w:rStyle w:val="Hyperlink"/>
            <w:rFonts w:ascii="Century Gothic" w:hAnsi="Century Gothic"/>
            <w:b/>
            <w:sz w:val="24"/>
          </w:rPr>
          <w:t>Computer and Telephone Password</w:t>
        </w:r>
        <w:r w:rsidR="007225D4" w:rsidRPr="00E4713B">
          <w:rPr>
            <w:rStyle w:val="Hyperlink"/>
            <w:rFonts w:ascii="Century Gothic" w:hAnsi="Century Gothic"/>
            <w:b/>
            <w:sz w:val="24"/>
          </w:rPr>
          <w:t xml:space="preserve"> Holder</w:t>
        </w:r>
      </w:hyperlink>
      <w:r w:rsidR="00343231" w:rsidRPr="00343231">
        <w:rPr>
          <w:rFonts w:ascii="Century Gothic" w:hAnsi="Century Gothic"/>
          <w:b/>
          <w:color w:val="7F7F7F" w:themeColor="text1" w:themeTint="80"/>
          <w:sz w:val="24"/>
        </w:rPr>
        <w:tab/>
        <w:t>2</w:t>
      </w:r>
    </w:p>
    <w:p w14:paraId="26414087" w14:textId="6CD65F34" w:rsidR="007225D4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Secretary" w:history="1">
        <w:r w:rsidR="007225D4" w:rsidRPr="00E4713B">
          <w:rPr>
            <w:rStyle w:val="Hyperlink"/>
            <w:rFonts w:ascii="Century Gothic" w:hAnsi="Century Gothic"/>
            <w:b/>
            <w:sz w:val="24"/>
          </w:rPr>
          <w:t>Secretary/Paralegal</w:t>
        </w:r>
      </w:hyperlink>
      <w:r w:rsidR="007225D4" w:rsidRPr="00343231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4</w:t>
      </w:r>
    </w:p>
    <w:p w14:paraId="305535F0" w14:textId="196A949F" w:rsidR="007225D4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Bookkeeper" w:history="1">
        <w:r w:rsidR="007225D4" w:rsidRPr="00E4713B">
          <w:rPr>
            <w:rStyle w:val="Hyperlink"/>
            <w:rFonts w:ascii="Century Gothic" w:hAnsi="Century Gothic"/>
            <w:b/>
            <w:sz w:val="24"/>
          </w:rPr>
          <w:t>Bookkeeper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4</w:t>
      </w:r>
    </w:p>
    <w:p w14:paraId="5003092F" w14:textId="71063622" w:rsidR="007225D4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Landlord" w:history="1">
        <w:r w:rsidR="007225D4" w:rsidRPr="00E4713B">
          <w:rPr>
            <w:rStyle w:val="Hyperlink"/>
            <w:rFonts w:ascii="Century Gothic" w:hAnsi="Century Gothic"/>
            <w:b/>
            <w:sz w:val="24"/>
          </w:rPr>
          <w:t>Landlord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5</w:t>
      </w:r>
    </w:p>
    <w:p w14:paraId="1F84377A" w14:textId="1B3EBE8A" w:rsidR="007225D4" w:rsidRDefault="00B760F2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ersRep" w:history="1">
        <w:r w:rsidR="007225D4" w:rsidRPr="00B760F2">
          <w:rPr>
            <w:rStyle w:val="Hyperlink"/>
            <w:rFonts w:ascii="Century Gothic" w:hAnsi="Century Gothic"/>
            <w:b/>
            <w:sz w:val="24"/>
          </w:rPr>
          <w:t>Personal Representative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5</w:t>
      </w:r>
    </w:p>
    <w:p w14:paraId="2E511046" w14:textId="7DABC165" w:rsidR="007225D4" w:rsidRDefault="00B760F2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ersAtty" w:history="1">
        <w:r w:rsidR="007225D4" w:rsidRPr="00B760F2">
          <w:rPr>
            <w:rStyle w:val="Hyperlink"/>
            <w:rFonts w:ascii="Century Gothic" w:hAnsi="Century Gothic"/>
            <w:b/>
            <w:sz w:val="24"/>
          </w:rPr>
          <w:t>Attorney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5</w:t>
      </w:r>
    </w:p>
    <w:bookmarkStart w:id="0" w:name="Accountant"/>
    <w:p w14:paraId="76EA15CF" w14:textId="1C211D03" w:rsidR="007225D4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r>
        <w:rPr>
          <w:rFonts w:ascii="Century Gothic" w:hAnsi="Century Gothic"/>
          <w:b/>
          <w:color w:val="7F7F7F" w:themeColor="text1" w:themeTint="80"/>
          <w:sz w:val="24"/>
        </w:rPr>
        <w:fldChar w:fldCharType="begin"/>
      </w:r>
      <w:r>
        <w:rPr>
          <w:rFonts w:ascii="Century Gothic" w:hAnsi="Century Gothic"/>
          <w:b/>
          <w:color w:val="7F7F7F" w:themeColor="text1" w:themeTint="80"/>
          <w:sz w:val="24"/>
        </w:rPr>
        <w:instrText>HYPERLINK  \l "Accountant"</w:instrText>
      </w:r>
      <w:r>
        <w:rPr>
          <w:rFonts w:ascii="Century Gothic" w:hAnsi="Century Gothic"/>
          <w:b/>
          <w:color w:val="7F7F7F" w:themeColor="text1" w:themeTint="80"/>
          <w:sz w:val="24"/>
        </w:rPr>
      </w:r>
      <w:r>
        <w:rPr>
          <w:rFonts w:ascii="Century Gothic" w:hAnsi="Century Gothic"/>
          <w:b/>
          <w:color w:val="7F7F7F" w:themeColor="text1" w:themeTint="80"/>
          <w:sz w:val="24"/>
        </w:rPr>
        <w:fldChar w:fldCharType="separate"/>
      </w:r>
      <w:r w:rsidR="007225D4" w:rsidRPr="00E4713B">
        <w:rPr>
          <w:rStyle w:val="Hyperlink"/>
          <w:rFonts w:ascii="Century Gothic" w:hAnsi="Century Gothic"/>
          <w:b/>
          <w:sz w:val="24"/>
        </w:rPr>
        <w:t>Accountant</w:t>
      </w:r>
      <w:bookmarkEnd w:id="0"/>
      <w:r>
        <w:rPr>
          <w:rFonts w:ascii="Century Gothic" w:hAnsi="Century Gothic"/>
          <w:b/>
          <w:color w:val="7F7F7F" w:themeColor="text1" w:themeTint="80"/>
          <w:sz w:val="24"/>
        </w:rPr>
        <w:fldChar w:fldCharType="end"/>
      </w:r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6</w:t>
      </w:r>
    </w:p>
    <w:p w14:paraId="0D5391E0" w14:textId="061AA0ED" w:rsidR="007225D4" w:rsidRDefault="00E4713B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AssistingAtty" w:history="1">
        <w:r w:rsidR="007225D4" w:rsidRPr="00E4713B">
          <w:rPr>
            <w:rStyle w:val="Hyperlink"/>
            <w:rFonts w:ascii="Century Gothic" w:hAnsi="Century Gothic"/>
            <w:b/>
            <w:sz w:val="24"/>
          </w:rPr>
          <w:t>Attorneys to Help with Practice Closure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6</w:t>
      </w:r>
    </w:p>
    <w:p w14:paraId="6E7E0B84" w14:textId="4641398E" w:rsidR="007225D4" w:rsidRDefault="00B760F2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OfficeShare" w:history="1">
        <w:r w:rsidR="007225D4" w:rsidRPr="00B760F2">
          <w:rPr>
            <w:rStyle w:val="Hyperlink"/>
            <w:rFonts w:ascii="Century Gothic" w:hAnsi="Century Gothic"/>
            <w:b/>
            <w:sz w:val="24"/>
          </w:rPr>
          <w:t>Office-Sharer or of Co</w:t>
        </w:r>
        <w:r w:rsidR="007225D4" w:rsidRPr="00B760F2">
          <w:rPr>
            <w:rStyle w:val="Hyperlink"/>
            <w:rFonts w:ascii="Century Gothic" w:hAnsi="Century Gothic"/>
            <w:b/>
            <w:sz w:val="24"/>
          </w:rPr>
          <w:t>u</w:t>
        </w:r>
        <w:r w:rsidR="007225D4" w:rsidRPr="00B760F2">
          <w:rPr>
            <w:rStyle w:val="Hyperlink"/>
            <w:rFonts w:ascii="Century Gothic" w:hAnsi="Century Gothic"/>
            <w:b/>
            <w:sz w:val="24"/>
          </w:rPr>
          <w:t>nsel</w:t>
        </w:r>
      </w:hyperlink>
      <w:r w:rsidR="007225D4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8</w:t>
      </w:r>
    </w:p>
    <w:p w14:paraId="7C1BB861" w14:textId="28338385" w:rsidR="00FF07AA" w:rsidRDefault="00B760F2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OtherContacts" w:history="1">
        <w:r w:rsidR="00FF07AA" w:rsidRPr="00B760F2">
          <w:rPr>
            <w:rStyle w:val="Hyperlink"/>
            <w:rFonts w:ascii="Century Gothic" w:hAnsi="Century Gothic"/>
            <w:b/>
            <w:sz w:val="24"/>
          </w:rPr>
          <w:t>Other Important Contacts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8</w:t>
      </w:r>
    </w:p>
    <w:p w14:paraId="4C3F90EC" w14:textId="1E7556FE" w:rsidR="007225D4" w:rsidRPr="00FF07AA" w:rsidRDefault="007225D4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  <w:r w:rsidRPr="00FF07AA">
        <w:rPr>
          <w:rFonts w:ascii="Century Gothic" w:hAnsi="Century Gothic"/>
          <w:b/>
          <w:sz w:val="24"/>
        </w:rPr>
        <w:t>Locations</w:t>
      </w:r>
    </w:p>
    <w:p w14:paraId="16194A3A" w14:textId="3C2ABAD0" w:rsidR="00343231" w:rsidRPr="00343231" w:rsidRDefault="00B760F2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OBox" w:history="1">
        <w:r w:rsidR="00343231" w:rsidRPr="00B760F2">
          <w:rPr>
            <w:rStyle w:val="Hyperlink"/>
            <w:rFonts w:ascii="Century Gothic" w:hAnsi="Century Gothic"/>
            <w:b/>
            <w:sz w:val="24"/>
          </w:rPr>
          <w:t>Post Office or Other Mail Service Box</w:t>
        </w:r>
      </w:hyperlink>
      <w:r w:rsidR="00343231" w:rsidRPr="00343231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4</w:t>
      </w:r>
    </w:p>
    <w:p w14:paraId="2BC49AF6" w14:textId="7ACC4745" w:rsidR="004601FF" w:rsidRDefault="00C64A38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LocWill" w:history="1">
        <w:r w:rsidR="004601FF" w:rsidRPr="00C64A38">
          <w:rPr>
            <w:rStyle w:val="Hyperlink"/>
            <w:rFonts w:ascii="Century Gothic" w:hAnsi="Century Gothic"/>
            <w:b/>
            <w:sz w:val="24"/>
          </w:rPr>
          <w:t>Location of Will and/or Trust</w:t>
        </w:r>
      </w:hyperlink>
      <w:r w:rsidR="004601FF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7</w:t>
      </w:r>
    </w:p>
    <w:p w14:paraId="31DF6B37" w14:textId="1FFBBAE3" w:rsidR="007225D4" w:rsidRDefault="007225D4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r>
        <w:rPr>
          <w:rFonts w:ascii="Century Gothic" w:hAnsi="Century Gothic"/>
          <w:b/>
          <w:color w:val="7F7F7F" w:themeColor="text1" w:themeTint="80"/>
          <w:sz w:val="24"/>
        </w:rPr>
        <w:t>Storage Locker Location</w:t>
      </w:r>
      <w:r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2</w:t>
      </w:r>
    </w:p>
    <w:p w14:paraId="6320F851" w14:textId="25759249" w:rsidR="007225D4" w:rsidRDefault="007225D4" w:rsidP="007225D4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r>
        <w:rPr>
          <w:rFonts w:ascii="Century Gothic" w:hAnsi="Century Gothic"/>
          <w:b/>
          <w:color w:val="7F7F7F" w:themeColor="text1" w:themeTint="80"/>
          <w:sz w:val="24"/>
        </w:rPr>
        <w:t>Safe Deposit Boxes</w:t>
      </w:r>
      <w:r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6556A3">
        <w:rPr>
          <w:rFonts w:ascii="Century Gothic" w:hAnsi="Century Gothic"/>
          <w:b/>
          <w:color w:val="7F7F7F" w:themeColor="text1" w:themeTint="80"/>
          <w:sz w:val="24"/>
        </w:rPr>
        <w:t>3</w:t>
      </w:r>
    </w:p>
    <w:p w14:paraId="7633876E" w14:textId="5893F9F9" w:rsidR="007225D4" w:rsidRDefault="007225D4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r w:rsidRPr="00316E6E">
        <w:rPr>
          <w:rFonts w:ascii="Century Gothic" w:hAnsi="Century Gothic"/>
          <w:b/>
          <w:color w:val="7F7F7F" w:themeColor="text1" w:themeTint="80"/>
          <w:sz w:val="24"/>
        </w:rPr>
        <w:t>Other Important Locations</w:t>
      </w:r>
      <w:r>
        <w:rPr>
          <w:rFonts w:ascii="Century Gothic" w:hAnsi="Century Gothic"/>
          <w:b/>
          <w:color w:val="7F7F7F" w:themeColor="text1" w:themeTint="80"/>
          <w:sz w:val="24"/>
        </w:rPr>
        <w:tab/>
      </w:r>
      <w:r w:rsidR="00493FA4">
        <w:rPr>
          <w:rFonts w:ascii="Century Gothic" w:hAnsi="Century Gothic"/>
          <w:b/>
          <w:color w:val="7F7F7F" w:themeColor="text1" w:themeTint="80"/>
          <w:sz w:val="24"/>
        </w:rPr>
        <w:t>14</w:t>
      </w:r>
    </w:p>
    <w:p w14:paraId="09DFE0F2" w14:textId="77777777" w:rsidR="00E4713B" w:rsidRDefault="00E4713B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</w:p>
    <w:p w14:paraId="165DE3D7" w14:textId="77777777" w:rsidR="00E4713B" w:rsidRDefault="00E4713B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</w:p>
    <w:p w14:paraId="616E4DC4" w14:textId="77777777" w:rsidR="00E4713B" w:rsidRDefault="00E4713B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</w:p>
    <w:p w14:paraId="22B2BA9D" w14:textId="7E8F0BD3" w:rsidR="00E4713B" w:rsidRDefault="00B760F2" w:rsidP="00B760F2">
      <w:pPr>
        <w:tabs>
          <w:tab w:val="right" w:leader="dot" w:pos="10080"/>
        </w:tabs>
        <w:spacing w:after="120"/>
        <w:ind w:left="1080"/>
        <w:jc w:val="right"/>
        <w:outlineLvl w:val="0"/>
        <w:rPr>
          <w:rFonts w:ascii="Century Gothic" w:hAnsi="Century Gothic"/>
          <w:b/>
          <w:sz w:val="24"/>
        </w:rPr>
      </w:pPr>
      <w:r>
        <w:rPr>
          <w:noProof/>
        </w:rPr>
        <w:drawing>
          <wp:inline distT="0" distB="0" distL="0" distR="0" wp14:anchorId="75180E80" wp14:editId="4E4D989A">
            <wp:extent cx="1886587" cy="563880"/>
            <wp:effectExtent l="0" t="0" r="0" b="7620"/>
            <wp:docPr id="873902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29" cy="5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6B0D" w14:textId="77777777" w:rsidR="00E4713B" w:rsidRDefault="00E4713B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</w:p>
    <w:p w14:paraId="0CB19DC2" w14:textId="77777777" w:rsidR="00B760F2" w:rsidRDefault="00B760F2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</w:p>
    <w:p w14:paraId="22B0BBD1" w14:textId="23752E66" w:rsidR="00FF07AA" w:rsidRPr="00FF07AA" w:rsidRDefault="00FF07A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  <w:r w:rsidRPr="00FF07AA">
        <w:rPr>
          <w:rFonts w:ascii="Century Gothic" w:hAnsi="Century Gothic"/>
          <w:b/>
          <w:sz w:val="24"/>
        </w:rPr>
        <w:t>Insurance</w:t>
      </w:r>
    </w:p>
    <w:p w14:paraId="176BD514" w14:textId="5C947930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PropLiab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Office Property/Liability Coverage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8</w:t>
      </w:r>
    </w:p>
    <w:p w14:paraId="20D45CE7" w14:textId="0D38D089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GenLiab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General Liability Coverage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493FA4">
        <w:rPr>
          <w:rFonts w:ascii="Century Gothic" w:hAnsi="Century Gothic"/>
          <w:b/>
          <w:color w:val="7F7F7F" w:themeColor="text1" w:themeTint="80"/>
          <w:sz w:val="24"/>
        </w:rPr>
        <w:t>9</w:t>
      </w:r>
    </w:p>
    <w:p w14:paraId="0DFCDB85" w14:textId="2BFAAB20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LegMal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 xml:space="preserve">Legal Malpractice – </w:t>
        </w:r>
        <w:proofErr w:type="gramStart"/>
        <w:r w:rsidR="00FF07AA" w:rsidRPr="00C64A38">
          <w:rPr>
            <w:rStyle w:val="Hyperlink"/>
            <w:rFonts w:ascii="Century Gothic" w:hAnsi="Century Gothic"/>
            <w:b/>
            <w:sz w:val="24"/>
          </w:rPr>
          <w:t>Primary  Coverage</w:t>
        </w:r>
        <w:proofErr w:type="gramEnd"/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9</w:t>
      </w:r>
    </w:p>
    <w:p w14:paraId="4130FA41" w14:textId="08D76E08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LegMalExcs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Legal Malpractice – Excess Coverage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10</w:t>
      </w:r>
    </w:p>
    <w:p w14:paraId="0EFD6AA8" w14:textId="1C8C6AD3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ValPap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Valuable Papers Coverage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10</w:t>
      </w:r>
    </w:p>
    <w:p w14:paraId="2AF156BF" w14:textId="516D0F88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DigCyber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Digital/Cyber Breach Insurance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10</w:t>
      </w:r>
    </w:p>
    <w:p w14:paraId="04C5A9C5" w14:textId="523D6715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OvrheadDis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Office Overhead/Disability Insurance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10</w:t>
      </w:r>
    </w:p>
    <w:p w14:paraId="2E0E91C1" w14:textId="23E6A8F5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Health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Health Insurance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</w:t>
      </w:r>
    </w:p>
    <w:p w14:paraId="7FFA72E0" w14:textId="0D6DB7A8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Disability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 xml:space="preserve">Disability </w:t>
        </w:r>
        <w:proofErr w:type="spellStart"/>
        <w:r w:rsidR="00FF07AA" w:rsidRPr="00C64A38">
          <w:rPr>
            <w:rStyle w:val="Hyperlink"/>
            <w:rFonts w:ascii="Century Gothic" w:hAnsi="Century Gothic"/>
            <w:b/>
            <w:sz w:val="24"/>
          </w:rPr>
          <w:t>Insurance</w:t>
        </w:r>
      </w:hyperlink>
      <w:proofErr w:type="spellEnd"/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</w:t>
      </w:r>
    </w:p>
    <w:p w14:paraId="1B97BEC5" w14:textId="18EA04DB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Life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Life Insurance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11</w:t>
      </w:r>
    </w:p>
    <w:p w14:paraId="277E4710" w14:textId="27B178D2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sWC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Workers’ Compensation Insurance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2</w:t>
      </w:r>
    </w:p>
    <w:p w14:paraId="10C370DA" w14:textId="5B6E628C" w:rsidR="00FF07AA" w:rsidRPr="00FF07AA" w:rsidRDefault="00FF07A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  <w:r w:rsidRPr="00FF07AA">
        <w:rPr>
          <w:rFonts w:ascii="Century Gothic" w:hAnsi="Century Gothic"/>
          <w:b/>
          <w:sz w:val="24"/>
        </w:rPr>
        <w:t>Banking/Loans/Credit</w:t>
      </w:r>
    </w:p>
    <w:p w14:paraId="630B2DE5" w14:textId="56AFBCDD" w:rsidR="00FF07AA" w:rsidRDefault="00C64A38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OLTA" w:history="1">
        <w:r w:rsidR="00FF07AA" w:rsidRPr="00C64A38">
          <w:rPr>
            <w:rStyle w:val="Hyperlink"/>
            <w:rFonts w:ascii="Century Gothic" w:hAnsi="Century Gothic"/>
            <w:b/>
            <w:sz w:val="24"/>
          </w:rPr>
          <w:t>Lawyer Trust Account</w:t>
        </w:r>
        <w:r w:rsidRPr="00C64A38">
          <w:rPr>
            <w:rStyle w:val="Hyperlink"/>
            <w:rFonts w:ascii="Century Gothic" w:hAnsi="Century Gothic"/>
            <w:b/>
            <w:sz w:val="24"/>
          </w:rPr>
          <w:t xml:space="preserve"> (IOLTA)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6</w:t>
      </w:r>
    </w:p>
    <w:p w14:paraId="3EEC9198" w14:textId="761897C1" w:rsidR="00FF07AA" w:rsidRDefault="00CB7E5A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IndivTrust" w:history="1">
        <w:r w:rsidR="00FF07AA" w:rsidRPr="00CB7E5A">
          <w:rPr>
            <w:rStyle w:val="Hyperlink"/>
            <w:rFonts w:ascii="Century Gothic" w:hAnsi="Century Gothic"/>
            <w:b/>
            <w:sz w:val="24"/>
          </w:rPr>
          <w:t>Individual Trust Account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6</w:t>
      </w:r>
    </w:p>
    <w:p w14:paraId="149A412C" w14:textId="4A4DF007" w:rsidR="00FF07AA" w:rsidRDefault="00CB7E5A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OperatingAcct" w:history="1">
        <w:r w:rsidR="00FF07AA" w:rsidRPr="00CB7E5A">
          <w:rPr>
            <w:rStyle w:val="Hyperlink"/>
            <w:rFonts w:ascii="Century Gothic" w:hAnsi="Century Gothic"/>
            <w:b/>
            <w:sz w:val="24"/>
          </w:rPr>
          <w:t>General Operating Account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7</w:t>
      </w:r>
    </w:p>
    <w:p w14:paraId="7CC2FD5D" w14:textId="7AB3A2CA" w:rsidR="00FF07AA" w:rsidRDefault="00CB7E5A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CreditCards" w:history="1">
        <w:r w:rsidR="00FF07AA" w:rsidRPr="00CB7E5A">
          <w:rPr>
            <w:rStyle w:val="Hyperlink"/>
            <w:rFonts w:ascii="Century Gothic" w:hAnsi="Century Gothic"/>
            <w:b/>
            <w:sz w:val="24"/>
          </w:rPr>
          <w:t>Business Credit Card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8</w:t>
      </w:r>
    </w:p>
    <w:p w14:paraId="34C7761E" w14:textId="20339E5C" w:rsidR="00FF07AA" w:rsidRPr="003C3755" w:rsidRDefault="00FF07A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sz w:val="24"/>
        </w:rPr>
      </w:pPr>
      <w:r w:rsidRPr="003C3755">
        <w:rPr>
          <w:rFonts w:ascii="Century Gothic" w:hAnsi="Century Gothic"/>
          <w:b/>
          <w:sz w:val="24"/>
        </w:rPr>
        <w:t>Organizations</w:t>
      </w:r>
    </w:p>
    <w:p w14:paraId="1ADC8A2B" w14:textId="7B043F07" w:rsidR="00FF07AA" w:rsidRDefault="00CB7E5A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AlsoAdmitted" w:history="1">
        <w:r w:rsidR="00FF07AA" w:rsidRPr="00CB7E5A">
          <w:rPr>
            <w:rStyle w:val="Hyperlink"/>
            <w:rFonts w:ascii="Century Gothic" w:hAnsi="Century Gothic"/>
            <w:b/>
            <w:sz w:val="24"/>
          </w:rPr>
          <w:t>Also Admitted to Practice in the Following States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21</w:t>
      </w:r>
    </w:p>
    <w:p w14:paraId="19AD57E2" w14:textId="34FB165F" w:rsidR="00FF07AA" w:rsidRDefault="00CB7E5A" w:rsidP="00FF07AA">
      <w:pPr>
        <w:tabs>
          <w:tab w:val="right" w:leader="dot" w:pos="10080"/>
        </w:tabs>
        <w:spacing w:after="120"/>
        <w:ind w:left="144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rofMemberships" w:history="1">
        <w:r w:rsidR="00FF07AA" w:rsidRPr="00CB7E5A">
          <w:rPr>
            <w:rStyle w:val="Hyperlink"/>
            <w:rFonts w:ascii="Century Gothic" w:hAnsi="Century Gothic"/>
            <w:b/>
            <w:sz w:val="24"/>
          </w:rPr>
          <w:t>Professional Membership Organizations</w:t>
        </w:r>
      </w:hyperlink>
      <w:r w:rsidR="00FF07AA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21</w:t>
      </w:r>
    </w:p>
    <w:p w14:paraId="7ABF6FCE" w14:textId="4FF46507" w:rsidR="004601FF" w:rsidRDefault="00C64A38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Corps" w:history="1">
        <w:r w:rsidR="004601FF" w:rsidRPr="00C64A38">
          <w:rPr>
            <w:rStyle w:val="Hyperlink"/>
            <w:rFonts w:ascii="Century Gothic" w:hAnsi="Century Gothic"/>
            <w:b/>
            <w:sz w:val="24"/>
          </w:rPr>
          <w:t>P</w:t>
        </w:r>
        <w:r w:rsidR="00291432" w:rsidRPr="00C64A38">
          <w:rPr>
            <w:rStyle w:val="Hyperlink"/>
            <w:rFonts w:ascii="Century Gothic" w:hAnsi="Century Gothic"/>
            <w:b/>
            <w:sz w:val="24"/>
          </w:rPr>
          <w:t>rofessional</w:t>
        </w:r>
        <w:r w:rsidR="004601FF" w:rsidRPr="00C64A38">
          <w:rPr>
            <w:rStyle w:val="Hyperlink"/>
            <w:rFonts w:ascii="Century Gothic" w:hAnsi="Century Gothic"/>
            <w:b/>
            <w:sz w:val="24"/>
          </w:rPr>
          <w:t xml:space="preserve"> Corporations</w:t>
        </w:r>
      </w:hyperlink>
      <w:r w:rsidR="004601FF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7</w:t>
      </w:r>
    </w:p>
    <w:p w14:paraId="7F51CEBD" w14:textId="5672C482" w:rsidR="004601FF" w:rsidRDefault="00C64A38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ProcessServ" w:history="1">
        <w:r w:rsidR="004601FF" w:rsidRPr="00C64A38">
          <w:rPr>
            <w:rStyle w:val="Hyperlink"/>
            <w:rFonts w:ascii="Century Gothic" w:hAnsi="Century Gothic"/>
            <w:b/>
            <w:sz w:val="24"/>
          </w:rPr>
          <w:t>Process Service Company</w:t>
        </w:r>
      </w:hyperlink>
      <w:r w:rsidR="004601FF">
        <w:rPr>
          <w:rFonts w:ascii="Century Gothic" w:hAnsi="Century Gothic"/>
          <w:b/>
          <w:color w:val="7F7F7F" w:themeColor="text1" w:themeTint="80"/>
          <w:sz w:val="24"/>
        </w:rPr>
        <w:tab/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7</w:t>
      </w:r>
    </w:p>
    <w:p w14:paraId="69B8F7BF" w14:textId="79C4BA57" w:rsidR="00EC25E8" w:rsidRDefault="00CB7E5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r>
        <w:rPr>
          <w:rFonts w:ascii="Century Gothic" w:hAnsi="Century Gothic"/>
          <w:b/>
          <w:sz w:val="24"/>
        </w:rPr>
        <w:fldChar w:fldCharType="begin"/>
      </w:r>
      <w:r>
        <w:rPr>
          <w:rFonts w:ascii="Century Gothic" w:hAnsi="Century Gothic"/>
          <w:b/>
          <w:sz w:val="24"/>
        </w:rPr>
        <w:instrText>HYPERLINK  \l "Retirement"</w:instrText>
      </w:r>
      <w:r>
        <w:rPr>
          <w:rFonts w:ascii="Century Gothic" w:hAnsi="Century Gothic"/>
          <w:b/>
          <w:sz w:val="24"/>
        </w:rPr>
      </w:r>
      <w:r>
        <w:rPr>
          <w:rFonts w:ascii="Century Gothic" w:hAnsi="Century Gothic"/>
          <w:b/>
          <w:sz w:val="24"/>
        </w:rPr>
        <w:fldChar w:fldCharType="separate"/>
      </w:r>
      <w:r w:rsidR="00EC25E8" w:rsidRPr="00CB7E5A">
        <w:rPr>
          <w:rStyle w:val="Hyperlink"/>
          <w:rFonts w:ascii="Century Gothic" w:hAnsi="Century Gothic"/>
          <w:b/>
          <w:sz w:val="24"/>
        </w:rPr>
        <w:t>Retirement Fund Information</w:t>
      </w:r>
      <w:r>
        <w:rPr>
          <w:rFonts w:ascii="Century Gothic" w:hAnsi="Century Gothic"/>
          <w:b/>
          <w:sz w:val="24"/>
        </w:rPr>
        <w:fldChar w:fldCharType="end"/>
      </w:r>
      <w:r w:rsidR="00EC25E8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</w:t>
      </w:r>
    </w:p>
    <w:p w14:paraId="1E5F0369" w14:textId="277326DD" w:rsidR="00902043" w:rsidRDefault="00CB7E5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Leases" w:history="1">
        <w:r w:rsidR="00902043" w:rsidRPr="00CB7E5A">
          <w:rPr>
            <w:rStyle w:val="Hyperlink"/>
            <w:rFonts w:ascii="Century Gothic" w:hAnsi="Century Gothic"/>
            <w:b/>
            <w:sz w:val="24"/>
          </w:rPr>
          <w:t>Leases</w:t>
        </w:r>
      </w:hyperlink>
      <w:r w:rsidR="00902043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5</w:t>
      </w:r>
    </w:p>
    <w:p w14:paraId="402976F8" w14:textId="05935C93" w:rsidR="00A33799" w:rsidRDefault="00CB7E5A" w:rsidP="00343231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MaintenanceContracts" w:history="1">
        <w:r w:rsidR="00A33799" w:rsidRPr="00CB7E5A">
          <w:rPr>
            <w:rStyle w:val="Hyperlink"/>
            <w:rFonts w:ascii="Century Gothic" w:hAnsi="Century Gothic"/>
            <w:b/>
            <w:sz w:val="24"/>
          </w:rPr>
          <w:t>Maintenance Contracts</w:t>
        </w:r>
      </w:hyperlink>
      <w:r w:rsidR="00A33799">
        <w:rPr>
          <w:rFonts w:ascii="Century Gothic" w:hAnsi="Century Gothic"/>
          <w:b/>
          <w:color w:val="7F7F7F" w:themeColor="text1" w:themeTint="80"/>
          <w:sz w:val="24"/>
        </w:rPr>
        <w:tab/>
        <w:t>1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9</w:t>
      </w:r>
    </w:p>
    <w:p w14:paraId="2A837002" w14:textId="037479A2" w:rsidR="00B760F2" w:rsidRDefault="00CB7E5A" w:rsidP="00B760F2">
      <w:pPr>
        <w:tabs>
          <w:tab w:val="right" w:leader="dot" w:pos="10080"/>
        </w:tabs>
        <w:spacing w:after="120"/>
        <w:ind w:left="1080"/>
        <w:outlineLvl w:val="0"/>
        <w:rPr>
          <w:rFonts w:ascii="Century Gothic" w:hAnsi="Century Gothic"/>
          <w:b/>
          <w:color w:val="7F7F7F" w:themeColor="text1" w:themeTint="80"/>
          <w:sz w:val="24"/>
        </w:rPr>
      </w:pPr>
      <w:hyperlink w:anchor="OtherImpInfo" w:history="1">
        <w:r w:rsidR="00A33799" w:rsidRPr="00CB7E5A">
          <w:rPr>
            <w:rStyle w:val="Hyperlink"/>
            <w:rFonts w:ascii="Century Gothic" w:hAnsi="Century Gothic"/>
            <w:b/>
            <w:sz w:val="24"/>
          </w:rPr>
          <w:t>Other Important Information</w:t>
        </w:r>
      </w:hyperlink>
      <w:r w:rsidR="00A33799">
        <w:rPr>
          <w:rFonts w:ascii="Century Gothic" w:hAnsi="Century Gothic"/>
          <w:b/>
          <w:color w:val="7F7F7F" w:themeColor="text1" w:themeTint="80"/>
          <w:sz w:val="24"/>
        </w:rPr>
        <w:tab/>
        <w:t>2</w:t>
      </w:r>
      <w:r w:rsidR="00291432">
        <w:rPr>
          <w:rFonts w:ascii="Century Gothic" w:hAnsi="Century Gothic"/>
          <w:b/>
          <w:color w:val="7F7F7F" w:themeColor="text1" w:themeTint="80"/>
          <w:sz w:val="24"/>
        </w:rPr>
        <w:t>1</w:t>
      </w:r>
    </w:p>
    <w:p w14:paraId="7BCAF7A6" w14:textId="38337E5C" w:rsidR="00581280" w:rsidRDefault="00B760F2" w:rsidP="00B760F2">
      <w:pPr>
        <w:tabs>
          <w:tab w:val="right" w:leader="dot" w:pos="10080"/>
        </w:tabs>
        <w:spacing w:after="120"/>
        <w:ind w:left="1080"/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noProof/>
        </w:rPr>
        <w:drawing>
          <wp:inline distT="0" distB="0" distL="0" distR="0" wp14:anchorId="0B1037B8" wp14:editId="27A68C79">
            <wp:extent cx="1438275" cy="1438275"/>
            <wp:effectExtent l="0" t="0" r="9525" b="9525"/>
            <wp:docPr id="17335708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0FA6" w14:textId="6156760F" w:rsidR="00581280" w:rsidRDefault="00581280" w:rsidP="00BD5B5E">
      <w:pPr>
        <w:spacing w:after="240"/>
        <w:ind w:left="288"/>
        <w:jc w:val="center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  <w:sectPr w:rsidR="00581280" w:rsidSect="003C3755"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720" w:right="720" w:bottom="720" w:left="720" w:header="720" w:footer="518" w:gutter="0"/>
          <w:pgNumType w:fmt="lowerRoman"/>
          <w:cols w:space="720"/>
          <w:titlePg/>
          <w:docGrid w:linePitch="360"/>
        </w:sectPr>
      </w:pPr>
    </w:p>
    <w:p w14:paraId="1C0153E3" w14:textId="705A7BDF" w:rsidR="00BC7F9D" w:rsidRPr="004E59C7" w:rsidRDefault="00D35734" w:rsidP="00BD5B5E">
      <w:pPr>
        <w:spacing w:after="240"/>
        <w:ind w:left="288"/>
        <w:jc w:val="center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lastRenderedPageBreak/>
        <w:t xml:space="preserve">LAW OFFICE </w:t>
      </w:r>
      <w:r w:rsidR="00B157D3">
        <w:rPr>
          <w:rFonts w:ascii="Century Gothic" w:hAnsi="Century Gothic"/>
          <w:b/>
          <w:color w:val="808080" w:themeColor="background1" w:themeShade="80"/>
          <w:sz w:val="36"/>
          <w:szCs w:val="44"/>
        </w:rPr>
        <w:t>CONTACT</w:t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LIST</w:t>
      </w:r>
    </w:p>
    <w:p w14:paraId="79FBDA11" w14:textId="77777777" w:rsidR="009F028C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2340"/>
        <w:gridCol w:w="4320"/>
        <w:gridCol w:w="1530"/>
        <w:gridCol w:w="2700"/>
      </w:tblGrid>
      <w:tr w:rsidR="004D7648" w:rsidRPr="00CC40A9" w14:paraId="1D65A968" w14:textId="487A83D5" w:rsidTr="00BD5B5E">
        <w:trPr>
          <w:trHeight w:val="446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1F206C8E" w14:textId="7D7CA592" w:rsidR="004D7648" w:rsidRPr="00CC40A9" w:rsidRDefault="00A65205" w:rsidP="00CC40A9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bookmarkStart w:id="1" w:name="AffectedAtty"/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AFFECTED </w:t>
            </w:r>
            <w:r w:rsidR="004D7648" w:rsidRPr="00D3573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ATTORNEY</w:t>
            </w:r>
            <w:bookmarkEnd w:id="1"/>
          </w:p>
        </w:tc>
      </w:tr>
      <w:tr w:rsidR="004D7648" w:rsidRPr="00CC40A9" w14:paraId="0B7F0614" w14:textId="39F145D3" w:rsidTr="00BD0C35">
        <w:trPr>
          <w:trHeight w:val="442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20AB1C" w14:textId="1DF2D9F4" w:rsidR="004D7648" w:rsidRPr="00CC40A9" w:rsidRDefault="004D7648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ATTORNEY</w:t>
            </w: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NAME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60513114" w14:textId="77777777" w:rsidR="004D7648" w:rsidRPr="00CC40A9" w:rsidRDefault="004D7648" w:rsidP="000203ED">
            <w:pPr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44546A"/>
            <w:noWrap/>
            <w:vAlign w:val="center"/>
            <w:hideMark/>
          </w:tcPr>
          <w:p w14:paraId="25D4B94A" w14:textId="662D283C" w:rsidR="004D7648" w:rsidRPr="00AA30FA" w:rsidRDefault="004D7648" w:rsidP="000203E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AA30FA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AZ STATE BAR #</w:t>
            </w: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107901" w14:textId="5E61C9F3" w:rsidR="004D7648" w:rsidRPr="000203ED" w:rsidRDefault="004D7648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4D7648" w:rsidRPr="00CC40A9" w14:paraId="2BDD5D6C" w14:textId="2AFF14E6" w:rsidTr="00BD0C35">
        <w:trPr>
          <w:trHeight w:val="442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318E1F1" w14:textId="3D9B6C78" w:rsidR="004D7648" w:rsidRPr="00CC40A9" w:rsidRDefault="004D7648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FEDERAL EMPLOYER ID #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0CA0A8A1" w14:textId="77777777" w:rsidR="004D7648" w:rsidRPr="00CC40A9" w:rsidRDefault="004D7648" w:rsidP="000203ED">
            <w:pPr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44546A"/>
            <w:noWrap/>
            <w:vAlign w:val="center"/>
            <w:hideMark/>
          </w:tcPr>
          <w:p w14:paraId="0A71E64F" w14:textId="0937CBD0" w:rsidR="004D7648" w:rsidRPr="00AA30FA" w:rsidRDefault="004D7648" w:rsidP="000203E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AA30FA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STATE TAX ID #</w:t>
            </w: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6D18703" w14:textId="77777777" w:rsidR="004D7648" w:rsidRPr="000203ED" w:rsidRDefault="004D7648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BD0C35" w:rsidRPr="00CC40A9" w14:paraId="58D132AE" w14:textId="7F352E31" w:rsidTr="00E90576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4546A"/>
            <w:noWrap/>
            <w:vAlign w:val="bottom"/>
            <w:hideMark/>
          </w:tcPr>
          <w:p w14:paraId="6655CD80" w14:textId="08A02170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OFFICE </w:t>
            </w: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3639FF2B" w14:textId="2CA78BC6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5ED6EA4B" w14:textId="69FEE7B7" w:rsidTr="00E90576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4546A"/>
            <w:noWrap/>
            <w:vAlign w:val="bottom"/>
          </w:tcPr>
          <w:p w14:paraId="6447C90E" w14:textId="77777777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30C422D" w14:textId="77777777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BD0C35" w:rsidRPr="00CC40A9" w14:paraId="3DFE7C22" w14:textId="3853AB5D" w:rsidTr="00E90576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9211A7" w14:textId="77777777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CE1E1BA" w14:textId="0D1646B3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454E0956" w14:textId="009D9FB3" w:rsidTr="00E90576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ECF7D2" w14:textId="77777777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</w:rPr>
              <w:t> 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0444B5" w14:textId="48D8D6C2" w:rsidR="00BD0C35" w:rsidRPr="000203ED" w:rsidRDefault="00BD0C35" w:rsidP="000203ED">
            <w:pPr>
              <w:rPr>
                <w:rFonts w:ascii="Century Gothic" w:hAnsi="Century Gothic"/>
                <w:sz w:val="18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71C3B73E" w14:textId="50CCB3D0" w:rsidTr="00E90576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C90D52" w14:textId="022F7738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OFFICE PHONE: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581B129F" w14:textId="6660A832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295D1478" w14:textId="21A6325C" w:rsidTr="00E90576">
        <w:trPr>
          <w:trHeight w:val="442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right w:val="single" w:sz="4" w:space="0" w:color="AEAAAA" w:themeColor="background2" w:themeShade="BF"/>
            </w:tcBorders>
            <w:shd w:val="clear" w:color="000000" w:fill="44546A"/>
            <w:noWrap/>
            <w:vAlign w:val="center"/>
            <w:hideMark/>
          </w:tcPr>
          <w:p w14:paraId="7C59C712" w14:textId="71FD554A" w:rsidR="00BD0C35" w:rsidRPr="00CC40A9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ADDRESS: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  <w:hideMark/>
          </w:tcPr>
          <w:p w14:paraId="7FE6A9AB" w14:textId="1B93D06B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2599D1EB" w14:textId="77777777" w:rsidTr="00E90576">
        <w:trPr>
          <w:trHeight w:val="442"/>
        </w:trPr>
        <w:tc>
          <w:tcPr>
            <w:tcW w:w="234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44546A"/>
            <w:noWrap/>
            <w:vAlign w:val="center"/>
          </w:tcPr>
          <w:p w14:paraId="0DF4BE72" w14:textId="77777777" w:rsidR="00BD0C35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E3A0BA" w14:textId="77777777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BD0C35" w:rsidRPr="00CC40A9" w14:paraId="2C6DB558" w14:textId="77777777" w:rsidTr="00E90576">
        <w:trPr>
          <w:trHeight w:val="442"/>
        </w:trPr>
        <w:tc>
          <w:tcPr>
            <w:tcW w:w="234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44546A"/>
            <w:noWrap/>
            <w:vAlign w:val="center"/>
          </w:tcPr>
          <w:p w14:paraId="54CFDA8B" w14:textId="77777777" w:rsidR="00BD0C35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0E80BE" w14:textId="77777777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BD0C35" w:rsidRPr="00CC40A9" w14:paraId="306488D5" w14:textId="77777777" w:rsidTr="00E90576">
        <w:trPr>
          <w:trHeight w:val="442"/>
        </w:trPr>
        <w:tc>
          <w:tcPr>
            <w:tcW w:w="2340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44546A"/>
            <w:noWrap/>
            <w:vAlign w:val="center"/>
          </w:tcPr>
          <w:p w14:paraId="6468E8BD" w14:textId="77777777" w:rsidR="00BD0C35" w:rsidRDefault="00BD0C35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C172F8" w14:textId="77777777" w:rsidR="00BD0C35" w:rsidRPr="000203ED" w:rsidRDefault="00BD0C35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4D7648" w:rsidRPr="00CC40A9" w14:paraId="187BE50D" w14:textId="4F07F271" w:rsidTr="00BD0C35">
        <w:trPr>
          <w:trHeight w:val="442"/>
        </w:trPr>
        <w:tc>
          <w:tcPr>
            <w:tcW w:w="234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2E6F756" w14:textId="0432B8B2" w:rsidR="004D7648" w:rsidRPr="00CC40A9" w:rsidRDefault="004D7648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PHONE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EAAAA" w:themeColor="background2" w:themeShade="BF"/>
            </w:tcBorders>
            <w:shd w:val="clear" w:color="000000" w:fill="auto"/>
            <w:vAlign w:val="center"/>
            <w:hideMark/>
          </w:tcPr>
          <w:p w14:paraId="21ABA3D7" w14:textId="77777777" w:rsidR="004D7648" w:rsidRPr="00CC40A9" w:rsidRDefault="004D7648" w:rsidP="000203ED">
            <w:pPr>
              <w:rPr>
                <w:rFonts w:ascii="Century Gothic" w:hAnsi="Century Gothic"/>
                <w:color w:val="333F4F"/>
                <w:szCs w:val="16"/>
              </w:rPr>
            </w:pPr>
            <w:r w:rsidRPr="00CC40A9">
              <w:rPr>
                <w:rFonts w:ascii="Century Gothic" w:hAnsi="Century Gothic"/>
                <w:color w:val="333F4F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4" w:space="0" w:color="AEAAAA" w:themeColor="background2" w:themeShade="BF"/>
            </w:tcBorders>
            <w:shd w:val="clear" w:color="auto" w:fill="44546A"/>
            <w:noWrap/>
            <w:vAlign w:val="center"/>
            <w:hideMark/>
          </w:tcPr>
          <w:p w14:paraId="5364F809" w14:textId="1EBDEFB3" w:rsidR="004D7648" w:rsidRPr="000607BB" w:rsidRDefault="004D7648" w:rsidP="000203ED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0607BB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</w:t>
            </w:r>
            <w:r w:rsidR="00BD0C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:</w:t>
            </w: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ECB37C" w14:textId="65644982" w:rsidR="004D7648" w:rsidRPr="000203ED" w:rsidRDefault="004D7648" w:rsidP="000203ED">
            <w:pPr>
              <w:rPr>
                <w:rFonts w:ascii="Century Gothic" w:hAnsi="Century Gothic"/>
                <w:szCs w:val="16"/>
              </w:rPr>
            </w:pPr>
          </w:p>
        </w:tc>
      </w:tr>
      <w:tr w:rsidR="00066488" w:rsidRPr="00CC40A9" w14:paraId="67E3978D" w14:textId="59AEA577" w:rsidTr="00C270DD">
        <w:trPr>
          <w:trHeight w:val="442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44546A"/>
            <w:noWrap/>
            <w:vAlign w:val="center"/>
            <w:hideMark/>
          </w:tcPr>
          <w:p w14:paraId="640ED94B" w14:textId="28E429C1" w:rsidR="00066488" w:rsidRPr="004D7648" w:rsidRDefault="00066488" w:rsidP="000203ED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4D7648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EMAIL ADDRESS</w:t>
            </w:r>
            <w:r w:rsidR="00BD0C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EA52B" w14:textId="77777777" w:rsidR="00066488" w:rsidRPr="000203ED" w:rsidRDefault="00066488" w:rsidP="00020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BBD" w:rsidRPr="00CC40A9" w14:paraId="6FC008DF" w14:textId="77777777" w:rsidTr="00C270DD">
        <w:trPr>
          <w:trHeight w:val="442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9684230" w14:textId="77777777" w:rsidR="00E83BBD" w:rsidRPr="000203ED" w:rsidRDefault="00E83BBD" w:rsidP="00020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648" w:rsidRPr="00CC40A9" w14:paraId="262A60D8" w14:textId="748B63E0" w:rsidTr="00E83BBD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B9FA593" w14:textId="6BA42F82" w:rsidR="004D7648" w:rsidRPr="000203ED" w:rsidRDefault="004D7648" w:rsidP="000203ED">
            <w:pPr>
              <w:rPr>
                <w:rFonts w:ascii="Century Gothic" w:hAnsi="Century Gothic"/>
                <w:szCs w:val="16"/>
              </w:rPr>
            </w:pPr>
            <w:bookmarkStart w:id="2" w:name="Spouse"/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SPOUSE </w:t>
            </w:r>
            <w:bookmarkEnd w:id="2"/>
          </w:p>
        </w:tc>
      </w:tr>
      <w:tr w:rsidR="004D7648" w:rsidRPr="00CC40A9" w14:paraId="6BBBC053" w14:textId="769FB9D0" w:rsidTr="00BD0C35">
        <w:trPr>
          <w:trHeight w:val="442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2D20CD8" w14:textId="5422A794" w:rsidR="004D7648" w:rsidRPr="00CC40A9" w:rsidRDefault="004D7648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A8505A" w14:textId="3DCE0F70" w:rsidR="004D7648" w:rsidRPr="000203ED" w:rsidRDefault="004D7648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224529" w:rsidRPr="00CC40A9" w14:paraId="7E25420F" w14:textId="77777777" w:rsidTr="00BD0C35">
        <w:trPr>
          <w:trHeight w:val="442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0FC5F4A0" w14:textId="5083CA22" w:rsidR="00224529" w:rsidRDefault="00224529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WORK PHONE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18800" w14:textId="77777777" w:rsidR="00224529" w:rsidRPr="00CC40A9" w:rsidRDefault="00224529" w:rsidP="000203E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55F3C18B" w14:textId="77A15B26" w:rsidR="00224529" w:rsidRPr="00CC40A9" w:rsidRDefault="00224529" w:rsidP="000203E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</w:t>
            </w:r>
            <w:r w:rsidR="00BD0C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465B31" w14:textId="223B3F2F" w:rsidR="00224529" w:rsidRPr="00CC40A9" w:rsidRDefault="00224529" w:rsidP="000203E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066488" w:rsidRPr="00CC40A9" w14:paraId="04C464BB" w14:textId="1C1F8D33" w:rsidTr="00C270DD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CCE33A7" w14:textId="6AEE4D5F" w:rsidR="00066488" w:rsidRPr="00CC40A9" w:rsidRDefault="00066488" w:rsidP="000203E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78A4B7" w14:textId="29C03ED3" w:rsidR="00066488" w:rsidRPr="000203ED" w:rsidRDefault="00066488" w:rsidP="000203E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BD0C35" w:rsidRPr="00CC40A9" w14:paraId="55AF6F96" w14:textId="35BE9584" w:rsidTr="00E90576">
        <w:trPr>
          <w:trHeight w:val="442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B7ABE12" w14:textId="77777777" w:rsidR="00BD0C35" w:rsidRPr="000203ED" w:rsidRDefault="00BD0C35" w:rsidP="00020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842" w:rsidRPr="00CC40A9" w14:paraId="408B9AE2" w14:textId="77777777" w:rsidTr="00E83BBD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0000" w:themeFill="text1"/>
            <w:noWrap/>
            <w:vAlign w:val="center"/>
          </w:tcPr>
          <w:p w14:paraId="64C04E60" w14:textId="5422B182" w:rsidR="00CD3842" w:rsidRPr="000203ED" w:rsidRDefault="009B5202" w:rsidP="000203ED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OfficeManager"/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OFFICE MANAGER</w:t>
            </w:r>
            <w:bookmarkEnd w:id="3"/>
          </w:p>
        </w:tc>
      </w:tr>
      <w:tr w:rsidR="00CD3842" w:rsidRPr="00CC40A9" w14:paraId="3142B242" w14:textId="77777777" w:rsidTr="00BD0C35">
        <w:trPr>
          <w:trHeight w:val="442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25D4581" w14:textId="531B193E" w:rsidR="00CD3842" w:rsidRPr="00CC40A9" w:rsidRDefault="00CD384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404FD1" w14:textId="77777777" w:rsidR="00CD3842" w:rsidRPr="000203ED" w:rsidRDefault="00CD3842" w:rsidP="00C270D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  <w:tr w:rsidR="009B5202" w:rsidRPr="00CC40A9" w14:paraId="3708E4C5" w14:textId="77777777" w:rsidTr="00E83BBD">
        <w:trPr>
          <w:trHeight w:val="442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6169ABD5" w14:textId="22E085FA" w:rsidR="009B5202" w:rsidRDefault="009B520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ADDRESS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F1F9CC" w14:textId="77777777" w:rsidR="009B5202" w:rsidRPr="00CC40A9" w:rsidRDefault="009B520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9B5202" w:rsidRPr="00CC40A9" w14:paraId="0B1311C4" w14:textId="77777777" w:rsidTr="00E83BBD">
        <w:trPr>
          <w:trHeight w:val="442"/>
        </w:trPr>
        <w:tc>
          <w:tcPr>
            <w:tcW w:w="2340" w:type="dxa"/>
            <w:tcBorders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1FF0226F" w14:textId="77777777" w:rsidR="009B5202" w:rsidRDefault="009B520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65B664" w14:textId="77777777" w:rsidR="009B5202" w:rsidRPr="00CC40A9" w:rsidRDefault="009B520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9B5202" w:rsidRPr="00CC40A9" w14:paraId="1F3AD0DC" w14:textId="77777777" w:rsidTr="00E83BBD">
        <w:trPr>
          <w:trHeight w:val="442"/>
        </w:trPr>
        <w:tc>
          <w:tcPr>
            <w:tcW w:w="2340" w:type="dxa"/>
            <w:tcBorders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367E5889" w14:textId="77777777" w:rsidR="009B5202" w:rsidRDefault="009B520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7418F" w14:textId="77777777" w:rsidR="009B5202" w:rsidRPr="00CC40A9" w:rsidRDefault="009B520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9B5202" w:rsidRPr="00CC40A9" w14:paraId="17F096E7" w14:textId="77777777" w:rsidTr="00E83BBD">
        <w:trPr>
          <w:trHeight w:val="442"/>
        </w:trPr>
        <w:tc>
          <w:tcPr>
            <w:tcW w:w="234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12442D9D" w14:textId="77777777" w:rsidR="009B5202" w:rsidRDefault="009B520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69575" w14:textId="77777777" w:rsidR="009B5202" w:rsidRPr="00CC40A9" w:rsidRDefault="009B520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CD3842" w:rsidRPr="00CC40A9" w14:paraId="43CCE208" w14:textId="77777777" w:rsidTr="00BD0C35">
        <w:trPr>
          <w:trHeight w:val="442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</w:tcPr>
          <w:p w14:paraId="66BD63B1" w14:textId="1A809D04" w:rsidR="00CD3842" w:rsidRDefault="00CD3842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WORK PHONE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A675B7" w14:textId="77777777" w:rsidR="00CD3842" w:rsidRPr="00CC40A9" w:rsidRDefault="00CD384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EFE9CFD" w14:textId="51A4305F" w:rsidR="00CD3842" w:rsidRPr="00CC40A9" w:rsidRDefault="00CD3842" w:rsidP="00C270DD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</w:t>
            </w:r>
            <w:r w:rsidR="00BD0C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94F87" w14:textId="77777777" w:rsidR="00CD3842" w:rsidRPr="00CC40A9" w:rsidRDefault="00CD3842" w:rsidP="00C270DD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066488" w:rsidRPr="00CC40A9" w14:paraId="057507FD" w14:textId="77777777" w:rsidTr="00C270DD">
        <w:trPr>
          <w:trHeight w:val="442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6082DA4" w14:textId="53146A15" w:rsidR="00066488" w:rsidRPr="00CC40A9" w:rsidRDefault="00066488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A509C7" w14:textId="77FFDCA3" w:rsidR="00066488" w:rsidRPr="000203ED" w:rsidRDefault="00066488" w:rsidP="00C270DD">
            <w:pPr>
              <w:rPr>
                <w:rFonts w:ascii="Century Gothic" w:hAnsi="Century Gothic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</w:rPr>
              <w:t> </w:t>
            </w:r>
          </w:p>
        </w:tc>
      </w:tr>
    </w:tbl>
    <w:p w14:paraId="5653939C" w14:textId="77777777" w:rsidR="003D7B0F" w:rsidRDefault="003D7B0F">
      <w:r>
        <w:br w:type="page"/>
      </w:r>
    </w:p>
    <w:tbl>
      <w:tblPr>
        <w:tblW w:w="10890" w:type="dxa"/>
        <w:tblInd w:w="270" w:type="dxa"/>
        <w:tblLook w:val="04A0" w:firstRow="1" w:lastRow="0" w:firstColumn="1" w:lastColumn="0" w:noHBand="0" w:noVBand="1"/>
      </w:tblPr>
      <w:tblGrid>
        <w:gridCol w:w="3330"/>
        <w:gridCol w:w="1890"/>
        <w:gridCol w:w="1710"/>
        <w:gridCol w:w="180"/>
        <w:gridCol w:w="630"/>
        <w:gridCol w:w="810"/>
        <w:gridCol w:w="450"/>
        <w:gridCol w:w="1890"/>
      </w:tblGrid>
      <w:tr w:rsidR="003D7B0F" w:rsidRPr="00CC40A9" w14:paraId="4125C428" w14:textId="77777777" w:rsidTr="001F1575">
        <w:trPr>
          <w:trHeight w:val="442"/>
        </w:trPr>
        <w:tc>
          <w:tcPr>
            <w:tcW w:w="1089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132B3B9" w14:textId="34C39DFE" w:rsidR="003D7B0F" w:rsidRPr="003D7B0F" w:rsidRDefault="003D7B0F" w:rsidP="00C270DD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4" w:name="PasswordHolder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COMPUTER AND TELEPHONE PASSWORD</w:t>
            </w:r>
            <w:r w:rsidR="004E6A2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HOLDERS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bookmarkEnd w:id="4"/>
          </w:p>
        </w:tc>
      </w:tr>
      <w:tr w:rsidR="003D7B0F" w:rsidRPr="00CC40A9" w14:paraId="238F78AB" w14:textId="77777777" w:rsidTr="001F1575">
        <w:trPr>
          <w:trHeight w:val="442"/>
        </w:trPr>
        <w:tc>
          <w:tcPr>
            <w:tcW w:w="1089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57639D1E" w14:textId="13990566" w:rsidR="003D7B0F" w:rsidRPr="003D7B0F" w:rsidRDefault="003D7B0F" w:rsidP="00C270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(Name of person who knows passwords or location where passwords are stored such as a safe deposit box)</w:t>
            </w:r>
          </w:p>
        </w:tc>
      </w:tr>
      <w:tr w:rsidR="003D7B0F" w:rsidRPr="00CC40A9" w14:paraId="5D454215" w14:textId="7CB71ECF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946DD37" w14:textId="725E671E" w:rsidR="003D7B0F" w:rsidRDefault="003D7B0F" w:rsidP="003D7B0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673CC" w14:textId="68E661E8" w:rsidR="003D7B0F" w:rsidRPr="003D7B0F" w:rsidRDefault="003D7B0F" w:rsidP="003D7B0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D7B0F" w:rsidRPr="00CC40A9" w14:paraId="40F41BDB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A548D63" w14:textId="2AA6CD54" w:rsidR="003D7B0F" w:rsidRDefault="003D7B0F" w:rsidP="0070153E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ADDRESS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C10BF3" w14:textId="77777777" w:rsidR="003D7B0F" w:rsidRPr="003D7B0F" w:rsidRDefault="003D7B0F" w:rsidP="003D7B0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D7B0F" w:rsidRPr="00CC40A9" w14:paraId="0DBD3792" w14:textId="77777777" w:rsidTr="00713B2F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5CA0F80" w14:textId="2B2C68B8" w:rsidR="003D7B0F" w:rsidRDefault="003D7B0F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336CC" w14:textId="42C25F2D" w:rsidR="003D7B0F" w:rsidRPr="003D7B0F" w:rsidRDefault="003D7B0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D7B0F" w:rsidRPr="00CC40A9" w14:paraId="4E3AD487" w14:textId="77777777" w:rsidTr="00713B2F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A2196B1" w14:textId="77777777" w:rsidR="003D7B0F" w:rsidRDefault="003D7B0F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EF571" w14:textId="77777777" w:rsidR="003D7B0F" w:rsidRPr="003D7B0F" w:rsidRDefault="003D7B0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D7B0F" w:rsidRPr="00CC40A9" w14:paraId="3BBD69CC" w14:textId="77777777" w:rsidTr="00713B2F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64DC9D9" w14:textId="77777777" w:rsidR="003D7B0F" w:rsidRDefault="003D7B0F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5543C" w14:textId="77777777" w:rsidR="003D7B0F" w:rsidRPr="003D7B0F" w:rsidRDefault="003D7B0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36CBCF00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B279443" w14:textId="4F819725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WORK PHONE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AF2152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5426D"/>
            <w:vAlign w:val="center"/>
          </w:tcPr>
          <w:p w14:paraId="2341B40B" w14:textId="5C1FEADA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Cs w:val="16"/>
                <w:shd w:val="clear" w:color="auto" w:fill="25426D"/>
              </w:rPr>
              <w:t>C</w:t>
            </w:r>
            <w:r w:rsidRPr="008410DC">
              <w:rPr>
                <w:rFonts w:ascii="Century Gothic" w:hAnsi="Century Gothic"/>
                <w:b/>
                <w:bCs/>
                <w:color w:val="FFFFFF" w:themeColor="background1"/>
                <w:szCs w:val="16"/>
                <w:shd w:val="clear" w:color="auto" w:fill="25426D"/>
              </w:rPr>
              <w:t>ELL PHONE</w:t>
            </w:r>
            <w:r w:rsidR="00BD0C35">
              <w:rPr>
                <w:rFonts w:ascii="Century Gothic" w:hAnsi="Century Gothic"/>
                <w:b/>
                <w:bCs/>
                <w:color w:val="FFFFFF" w:themeColor="background1"/>
                <w:szCs w:val="16"/>
                <w:shd w:val="clear" w:color="auto" w:fill="25426D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F7442" w14:textId="190D033B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D7B0F" w:rsidRPr="00CC40A9" w14:paraId="0A18A7A4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F9B1BC0" w14:textId="39903A23" w:rsidR="003D7B0F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844A06" w14:textId="77777777" w:rsidR="003D7B0F" w:rsidRPr="003D7B0F" w:rsidRDefault="003D7B0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7BF1AABD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44A5ABF" w14:textId="6D13266E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INTERNET SERVICE PROVIDER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838A3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C4504" w:rsidRPr="00CC40A9" w14:paraId="5B2B0179" w14:textId="77777777" w:rsidTr="00BC4504">
        <w:trPr>
          <w:trHeight w:val="442"/>
        </w:trPr>
        <w:tc>
          <w:tcPr>
            <w:tcW w:w="1089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D2203A" w14:textId="77777777" w:rsidR="00BC4504" w:rsidRPr="003D7B0F" w:rsidRDefault="00BC4504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C4504" w:rsidRPr="00CC40A9" w14:paraId="27A97057" w14:textId="77777777" w:rsidTr="00BC4504">
        <w:trPr>
          <w:trHeight w:val="442"/>
        </w:trPr>
        <w:tc>
          <w:tcPr>
            <w:tcW w:w="1089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C572EC1" w14:textId="2B3C90BA" w:rsidR="00BC4504" w:rsidRPr="00BC4504" w:rsidRDefault="00BC4504" w:rsidP="003D7B0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5" w:name="Subscriptions"/>
            <w:r w:rsidRPr="00BC4504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SUBSCRIPTIONS / CONRACTS</w:t>
            </w:r>
            <w:bookmarkEnd w:id="5"/>
          </w:p>
        </w:tc>
      </w:tr>
      <w:tr w:rsidR="008410DC" w:rsidRPr="00CC40A9" w14:paraId="4E15BA79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A8BB15" w14:textId="12B64260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CASE MANAGEMENT SOFTWARE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DF391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345BDC78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6F7BC2" w14:textId="751D0C74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DOCUMENT MANAGEMENT SOFTWARE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EB9FBC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4DE44C45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DD5599" w14:textId="7673A517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SECURE DOCUMENT SHARING PROVIDER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9A678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40C0FA2A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E71479" w14:textId="4D91535F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TIMEKEEPER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/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BILLING SOFTWARE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959A5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6F97263B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625D63F" w14:textId="5B3852A1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PAYROLL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/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EMPLOYEE TIME SOFTWARE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913BE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6357A840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D9DD721" w14:textId="1AC6D2A4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VOIP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/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WEBFAX COMPANY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52D238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5D4D350B" w14:textId="77777777" w:rsidTr="00713B2F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EB33E0C" w14:textId="588BA37C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MAILING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/</w:t>
            </w:r>
            <w:r w:rsidR="00DD3C33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SHIPPING ACCOUNTS AT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602A8D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410DC" w:rsidRPr="00CC40A9" w14:paraId="30FC742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53CD86E" w14:textId="000BB7F3" w:rsidR="008410DC" w:rsidRDefault="008410D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SOCIAL MEDIA ACCOUNT HANDLER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7D67D" w14:textId="77777777" w:rsidR="008410DC" w:rsidRPr="003D7B0F" w:rsidRDefault="008410D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1D8B" w:rsidRPr="00CC40A9" w14:paraId="407A0539" w14:textId="77777777" w:rsidTr="00BE1D8B">
        <w:trPr>
          <w:trHeight w:val="442"/>
        </w:trPr>
        <w:tc>
          <w:tcPr>
            <w:tcW w:w="1089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49777D" w14:textId="77777777" w:rsidR="00BE1D8B" w:rsidRPr="003D7B0F" w:rsidRDefault="00BE1D8B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95561F" w:rsidRPr="00CC40A9" w14:paraId="786C784D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33DB56" w14:textId="77777777" w:rsidR="0095561F" w:rsidRPr="0095561F" w:rsidRDefault="0095561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95561F">
              <w:rPr>
                <w:rFonts w:ascii="Century Gothic" w:hAnsi="Century Gothic"/>
                <w:b/>
                <w:bCs/>
                <w:color w:val="FFFFFF"/>
                <w:szCs w:val="16"/>
              </w:rPr>
              <w:t>SOCIAL MEDIA MANAGER</w:t>
            </w:r>
          </w:p>
        </w:tc>
        <w:tc>
          <w:tcPr>
            <w:tcW w:w="7560" w:type="dxa"/>
            <w:gridSpan w:val="7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727AEDE" w14:textId="5F064FE5" w:rsidR="0095561F" w:rsidRPr="0095561F" w:rsidRDefault="0095561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E6A2C" w:rsidRPr="00CC40A9" w14:paraId="330C7F9A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19168A" w14:textId="7CBC680E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D07579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829149" w14:textId="77777777" w:rsidR="004E6A2C" w:rsidRPr="003D7B0F" w:rsidRDefault="004E6A2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E6A2C" w:rsidRPr="00CC40A9" w14:paraId="06239885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BE9119" w14:textId="77777777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D14A7D" w14:textId="77777777" w:rsidR="004E6A2C" w:rsidRPr="003D7B0F" w:rsidRDefault="004E6A2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E6A2C" w:rsidRPr="00CC40A9" w14:paraId="76A065B6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C23A9E1" w14:textId="77777777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38F1C8" w14:textId="77777777" w:rsidR="004E6A2C" w:rsidRPr="003D7B0F" w:rsidRDefault="004E6A2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A5917" w:rsidRPr="00CC40A9" w14:paraId="424BB298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38DB7F5" w14:textId="6413B94F" w:rsidR="003A5917" w:rsidRDefault="00DC2271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3A5917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4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F85093" w14:textId="77777777" w:rsidR="003A5917" w:rsidRPr="003D7B0F" w:rsidRDefault="003A5917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037EEFE" w14:textId="09662AEC" w:rsidR="003A5917" w:rsidRPr="00E27911" w:rsidRDefault="003A5917" w:rsidP="003D7B0F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E2791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PHONE: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D6D238" w14:textId="200647AC" w:rsidR="003A5917" w:rsidRPr="003D7B0F" w:rsidRDefault="003A5917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E6A2C" w:rsidRPr="00CC40A9" w14:paraId="25CE5EA7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D9F96A" w14:textId="4C6403C4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SOCIAL MEDIA: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B8B429" w14:textId="7A4EA743" w:rsidR="004E6A2C" w:rsidRPr="003D7B0F" w:rsidRDefault="004E6A2C" w:rsidP="00DC227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4E6A2C">
              <w:rPr>
                <w:rFonts w:ascii="Century Gothic" w:hAnsi="Century Gothic"/>
                <w:b/>
                <w:bCs/>
                <w:sz w:val="36"/>
                <w:szCs w:val="36"/>
              </w:rPr>
              <w:sym w:font="Symbol" w:char="F0F0"/>
            </w:r>
            <w:r w:rsidRPr="004E6A2C">
              <w:rPr>
                <w:rFonts w:ascii="Century Gothic" w:hAnsi="Century Gothic"/>
                <w:b/>
                <w:bCs/>
                <w:szCs w:val="16"/>
              </w:rPr>
              <w:t xml:space="preserve">  </w:t>
            </w:r>
            <w:r w:rsidRPr="00E27911">
              <w:rPr>
                <w:rFonts w:ascii="Century Gothic" w:hAnsi="Century Gothic"/>
                <w:b/>
                <w:bCs/>
                <w:position w:val="6"/>
                <w:szCs w:val="16"/>
              </w:rPr>
              <w:t>FACEBOOK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E4656F" w14:textId="5B2E1810" w:rsidR="004E6A2C" w:rsidRPr="003D7B0F" w:rsidRDefault="004E6A2C" w:rsidP="00DC227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4E6A2C">
              <w:rPr>
                <w:rFonts w:ascii="Century Gothic" w:hAnsi="Century Gothic"/>
                <w:b/>
                <w:bCs/>
                <w:sz w:val="36"/>
                <w:szCs w:val="36"/>
              </w:rPr>
              <w:sym w:font="Symbol" w:char="F0F0"/>
            </w:r>
            <w:r w:rsidRPr="004E6A2C"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4E6A2C">
              <w:rPr>
                <w:rFonts w:ascii="Century Gothic" w:hAnsi="Century Gothic"/>
                <w:b/>
                <w:bCs/>
                <w:position w:val="6"/>
                <w:sz w:val="18"/>
                <w:szCs w:val="18"/>
              </w:rPr>
              <w:t>X</w:t>
            </w: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41350" w14:textId="3673AD87" w:rsidR="004E6A2C" w:rsidRPr="003D7B0F" w:rsidRDefault="004E6A2C" w:rsidP="00DC227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4E6A2C">
              <w:rPr>
                <w:rFonts w:ascii="Century Gothic" w:hAnsi="Century Gothic"/>
                <w:b/>
                <w:bCs/>
                <w:sz w:val="36"/>
                <w:szCs w:val="36"/>
              </w:rPr>
              <w:sym w:font="Symbol" w:char="F0F0"/>
            </w:r>
            <w:r w:rsidRPr="004E6A2C"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E27911">
              <w:rPr>
                <w:rFonts w:ascii="Century Gothic" w:hAnsi="Century Gothic"/>
                <w:b/>
                <w:bCs/>
                <w:position w:val="6"/>
                <w:szCs w:val="16"/>
              </w:rPr>
              <w:t>BLUESKY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421937" w14:textId="0ED4D502" w:rsidR="004E6A2C" w:rsidRPr="003D7B0F" w:rsidRDefault="004E6A2C" w:rsidP="00DC227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4E6A2C">
              <w:rPr>
                <w:rFonts w:ascii="Century Gothic" w:hAnsi="Century Gothic"/>
                <w:b/>
                <w:bCs/>
                <w:sz w:val="36"/>
                <w:szCs w:val="36"/>
              </w:rPr>
              <w:sym w:font="Symbol" w:char="F0F0"/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 </w:t>
            </w:r>
            <w:r w:rsidRPr="00E27911">
              <w:rPr>
                <w:rFonts w:ascii="Century Gothic" w:hAnsi="Century Gothic"/>
                <w:b/>
                <w:bCs/>
                <w:position w:val="6"/>
                <w:szCs w:val="16"/>
              </w:rPr>
              <w:t>LINKEDIN</w:t>
            </w:r>
          </w:p>
        </w:tc>
      </w:tr>
      <w:tr w:rsidR="004E6A2C" w:rsidRPr="00CC40A9" w14:paraId="769569A1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41E904" w14:textId="77777777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516B8" w14:textId="26D665AF" w:rsidR="004E6A2C" w:rsidRPr="003D7B0F" w:rsidRDefault="004E6A2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4E6A2C">
              <w:rPr>
                <w:rFonts w:ascii="Century Gothic" w:hAnsi="Century Gothic"/>
                <w:b/>
                <w:bCs/>
                <w:sz w:val="36"/>
                <w:szCs w:val="36"/>
              </w:rPr>
              <w:sym w:font="Symbol" w:char="F0F0"/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Pr="00E27911">
              <w:rPr>
                <w:rFonts w:ascii="Century Gothic" w:hAnsi="Century Gothic"/>
                <w:b/>
                <w:bCs/>
                <w:position w:val="6"/>
                <w:szCs w:val="16"/>
              </w:rPr>
              <w:t>OTHER (List)</w:t>
            </w:r>
          </w:p>
        </w:tc>
      </w:tr>
      <w:tr w:rsidR="004E6A2C" w:rsidRPr="00CC40A9" w14:paraId="41DF1538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CE2B35C" w14:textId="77777777" w:rsidR="004E6A2C" w:rsidRDefault="004E6A2C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7AF5C" w14:textId="77777777" w:rsidR="004E6A2C" w:rsidRPr="004E6A2C" w:rsidRDefault="004E6A2C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2149ED4D" w14:textId="77777777" w:rsidR="00BC4504" w:rsidRDefault="00BC4504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4680"/>
        <w:gridCol w:w="900"/>
        <w:gridCol w:w="1980"/>
      </w:tblGrid>
      <w:tr w:rsidR="0095561F" w:rsidRPr="00CC40A9" w14:paraId="2940E424" w14:textId="77777777" w:rsidTr="0095561F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460BD5" w14:textId="0A09CA73" w:rsidR="0095561F" w:rsidRPr="0095561F" w:rsidRDefault="0095561F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95561F"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>IT PERSON</w:t>
            </w:r>
          </w:p>
        </w:tc>
      </w:tr>
      <w:tr w:rsidR="00BC4504" w:rsidRPr="00CC40A9" w14:paraId="4A8FF426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99BEDD8" w14:textId="112F0A7A" w:rsidR="00BC4504" w:rsidRDefault="00BC4504" w:rsidP="00BC450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6077A1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03F79" w14:textId="77777777" w:rsidR="00BC4504" w:rsidRPr="003D7B0F" w:rsidRDefault="00BC4504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C4504" w:rsidRPr="00CC40A9" w14:paraId="338229EB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DD65BF3" w14:textId="238EF8D6" w:rsidR="00BC4504" w:rsidRDefault="00BC4504" w:rsidP="00BC450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926D91" w14:textId="77777777" w:rsidR="00BC4504" w:rsidRPr="003D7B0F" w:rsidRDefault="00BC4504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C4504" w:rsidRPr="00CC40A9" w14:paraId="12B938EE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D87CB4" w14:textId="77777777" w:rsidR="00BC4504" w:rsidRDefault="00BC4504" w:rsidP="00BC450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4B2B9" w14:textId="77777777" w:rsidR="00BC4504" w:rsidRPr="003D7B0F" w:rsidRDefault="00BC4504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077A1" w:rsidRPr="00CC40A9" w14:paraId="37DDE943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6FB91AF" w14:textId="00E168F8" w:rsidR="006077A1" w:rsidRDefault="006077A1" w:rsidP="00BC450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  <w:r w:rsidR="00DC2271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ADDRESS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69A0A" w14:textId="77777777" w:rsidR="006077A1" w:rsidRPr="003D7B0F" w:rsidRDefault="006077A1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EA058A8" w14:textId="6BF637C9" w:rsidR="006077A1" w:rsidRPr="00E27911" w:rsidRDefault="006077A1" w:rsidP="00BC4504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E2791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PHONE: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10B433" w14:textId="754531DB" w:rsidR="006077A1" w:rsidRPr="003D7B0F" w:rsidRDefault="006077A1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1D8B" w:rsidRPr="00CC40A9" w14:paraId="60301213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25B8D2" w14:textId="77777777" w:rsidR="00BE1D8B" w:rsidRPr="0095561F" w:rsidRDefault="00BE1D8B" w:rsidP="00BC450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077A1" w:rsidRPr="00CC40A9" w14:paraId="4A10A53A" w14:textId="77777777" w:rsidTr="0095561F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EFDD7B" w14:textId="4D0E307E" w:rsidR="006077A1" w:rsidRPr="0095561F" w:rsidRDefault="006077A1" w:rsidP="00BC4504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95561F">
              <w:rPr>
                <w:rFonts w:ascii="Century Gothic" w:hAnsi="Century Gothic"/>
                <w:b/>
                <w:bCs/>
                <w:color w:val="FFFFFF"/>
                <w:szCs w:val="16"/>
              </w:rPr>
              <w:t>WEB MANAGER</w:t>
            </w:r>
          </w:p>
        </w:tc>
      </w:tr>
      <w:tr w:rsidR="00BC4504" w:rsidRPr="00CC40A9" w14:paraId="1AEF17F7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670BDD2" w14:textId="6093624D" w:rsidR="00BC4504" w:rsidRDefault="006077A1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2EF80E" w14:textId="77777777" w:rsidR="00BC4504" w:rsidRPr="003D7B0F" w:rsidRDefault="00BC4504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C2271" w:rsidRPr="00CC40A9" w14:paraId="6D6D9DD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23C4F67" w14:textId="77777777" w:rsidR="00DC2271" w:rsidRDefault="00DC2271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BEEBED" w14:textId="77777777" w:rsidR="00DC2271" w:rsidRPr="003D7B0F" w:rsidRDefault="00DC2271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077A1" w:rsidRPr="00CC40A9" w14:paraId="086E4446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EB97B1" w14:textId="77777777" w:rsidR="006077A1" w:rsidRDefault="006077A1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272975" w14:textId="77777777" w:rsidR="006077A1" w:rsidRPr="003D7B0F" w:rsidRDefault="006077A1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07579" w:rsidRPr="00CC40A9" w14:paraId="4359F93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60A4802" w14:textId="770CDCFA" w:rsidR="00D07579" w:rsidRDefault="00D07579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88118" w14:textId="77777777" w:rsidR="00D07579" w:rsidRPr="003D7B0F" w:rsidRDefault="00D07579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AED29F1" w14:textId="5948FF8D" w:rsidR="00D07579" w:rsidRPr="00D07579" w:rsidRDefault="00D07579" w:rsidP="003D7B0F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D07579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PHONE: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96664" w14:textId="756E5E67" w:rsidR="00D07579" w:rsidRPr="003D7B0F" w:rsidRDefault="00D07579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1D8B" w:rsidRPr="00CC40A9" w14:paraId="20D837E8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98D2B5" w14:textId="77777777" w:rsidR="00BE1D8B" w:rsidRPr="003D7B0F" w:rsidRDefault="00BE1D8B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44400A15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A5D5AE" w14:textId="6547EA4F" w:rsidR="00DD3C33" w:rsidRDefault="006077A1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BACKUP LOCATION: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0364D4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6EDD80A2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5042C0" w14:textId="67986094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 HOSTING COMPANY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D65F6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5727C8D6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523036" w14:textId="5BBDFF6E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DOMAIN NAMES HELD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044AF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46B5BC16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6381813" w14:textId="22FD0DDB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BRANDING/MARKETING CONTACT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061D3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36D556B3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6223D33" w14:textId="61095DCD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BUSINESS UTIITIES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2A51F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6E7B9A5A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C8B3B9E" w14:textId="3F607A1C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LEGAL RESEARCH COMPANY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B0500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22727276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59AC61" w14:textId="73394894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PRINTING / PROMOTIONAL GOODS PROVIDER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6CD66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27CD0174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D5384E9" w14:textId="77A24FBF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SERVICE PROVIDER</w:t>
            </w:r>
            <w:r w:rsidR="00BD0C3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1E91D2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DD3C33" w:rsidRPr="00CC40A9" w14:paraId="48436450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A890A66" w14:textId="14B7883B" w:rsidR="00DD3C33" w:rsidRDefault="00DD3C33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BUSINESS CELL /</w:t>
            </w:r>
            <w:r w:rsidR="00C32007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TEXTING NUMBERS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60BD1B" w14:textId="77777777" w:rsidR="00DD3C33" w:rsidRPr="003D7B0F" w:rsidRDefault="00DD3C33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454F6" w:rsidRPr="00CC40A9" w14:paraId="5878D3E9" w14:textId="77777777" w:rsidTr="00BC4504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9447FE6" w14:textId="57B6A3D2" w:rsidR="001454F6" w:rsidRDefault="001454F6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CALENDAR MANAGER PROVIDER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B646F" w14:textId="77777777" w:rsidR="001454F6" w:rsidRPr="003D7B0F" w:rsidRDefault="001454F6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7EDB6332" w14:textId="78B898E7" w:rsidR="001F1575" w:rsidRDefault="001F1575"/>
    <w:tbl>
      <w:tblPr>
        <w:tblW w:w="10890" w:type="dxa"/>
        <w:tblInd w:w="270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242DB9" w:rsidRPr="00CC40A9" w14:paraId="306EF2BA" w14:textId="77777777" w:rsidTr="00D9799E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37D7E9B" w14:textId="3D4FD5B8" w:rsidR="00242DB9" w:rsidRPr="00DB7941" w:rsidRDefault="00DB7941" w:rsidP="00242DB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7941">
              <w:rPr>
                <w:rFonts w:ascii="Century Gothic" w:hAnsi="Century Gothic"/>
                <w:b/>
                <w:bCs/>
                <w:sz w:val="18"/>
                <w:szCs w:val="18"/>
              </w:rPr>
              <w:t>LOAN INFORMATION</w:t>
            </w:r>
          </w:p>
        </w:tc>
      </w:tr>
      <w:tr w:rsidR="0036387B" w:rsidRPr="00CC40A9" w14:paraId="020C9423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44546A"/>
            <w:noWrap/>
            <w:vAlign w:val="center"/>
          </w:tcPr>
          <w:p w14:paraId="20185DFA" w14:textId="20E30FA5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BUSINESS LOAN</w:t>
            </w:r>
            <w:r w:rsidR="00DB7941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HLDER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9F804" w14:textId="77777777" w:rsidR="0036387B" w:rsidRPr="003D7B0F" w:rsidRDefault="0036387B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6387B" w:rsidRPr="00CC40A9" w14:paraId="60FC867C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44546A"/>
            <w:noWrap/>
            <w:vAlign w:val="center"/>
          </w:tcPr>
          <w:p w14:paraId="593B38C7" w14:textId="6333F56D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SBA LOAN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FE11C5" w14:textId="77777777" w:rsidR="0036387B" w:rsidRPr="003D7B0F" w:rsidRDefault="0036387B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6387B" w:rsidRPr="00CC40A9" w14:paraId="73B342A6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44546A"/>
            <w:noWrap/>
            <w:vAlign w:val="center"/>
          </w:tcPr>
          <w:p w14:paraId="1F7FCD73" w14:textId="5B5B46C4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PPP LOAN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986C1" w14:textId="77777777" w:rsidR="0036387B" w:rsidRPr="003D7B0F" w:rsidRDefault="0036387B" w:rsidP="003D7B0F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36387B" w:rsidRPr="00CC40A9" w14:paraId="55E17ED2" w14:textId="77777777" w:rsidTr="00744D70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D4E933" w14:textId="7777777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10F915FE" w14:textId="77777777" w:rsidR="00BE1D8B" w:rsidRDefault="00BE1D8B">
      <w:r>
        <w:br w:type="page"/>
      </w:r>
    </w:p>
    <w:tbl>
      <w:tblPr>
        <w:tblW w:w="10890" w:type="dxa"/>
        <w:tblInd w:w="270" w:type="dxa"/>
        <w:tblLook w:val="04A0" w:firstRow="1" w:lastRow="0" w:firstColumn="1" w:lastColumn="0" w:noHBand="0" w:noVBand="1"/>
      </w:tblPr>
      <w:tblGrid>
        <w:gridCol w:w="3330"/>
        <w:gridCol w:w="3870"/>
        <w:gridCol w:w="1260"/>
        <w:gridCol w:w="2430"/>
      </w:tblGrid>
      <w:tr w:rsidR="0036387B" w:rsidRPr="0036387B" w14:paraId="38A707B0" w14:textId="77777777" w:rsidTr="00D9799E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0000" w:themeFill="text1"/>
            <w:noWrap/>
            <w:vAlign w:val="center"/>
          </w:tcPr>
          <w:p w14:paraId="6E387EB7" w14:textId="056F1158" w:rsidR="0036387B" w:rsidRP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bookmarkStart w:id="6" w:name="POBox"/>
            <w:r w:rsidRPr="0036387B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POST OFFICE OR OTHER MAIL SERVICE BOX</w:t>
            </w:r>
            <w:bookmarkEnd w:id="6"/>
          </w:p>
        </w:tc>
      </w:tr>
      <w:tr w:rsidR="0036387B" w:rsidRPr="00CC40A9" w14:paraId="00AD4234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19FF35" w14:textId="4F5790F3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5959D" w14:textId="3997656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8C2F441" w14:textId="335C9D60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BOX NO.</w:t>
            </w:r>
            <w:r w:rsidR="00E9057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58F272" w14:textId="53E7A572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36387B" w:rsidRPr="00CC40A9" w14:paraId="6927F41B" w14:textId="3CCC947A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46B4C36" w14:textId="6D608D98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KEY FROM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F65D70" w14:textId="7777777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E6B525A" w14:textId="582285FA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C2EB7" w14:textId="2D5E6285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36387B" w:rsidRPr="00CC40A9" w14:paraId="4B682A4B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AC84057" w14:textId="2C24FFD3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B37BC5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6049C4" w14:textId="74A64C41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36387B" w:rsidRPr="00CC40A9" w14:paraId="6CC303FE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019BDF" w14:textId="107D2B2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C593C7" w14:textId="7777777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36387B" w:rsidRPr="00CC40A9" w14:paraId="4179CABA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6CD861" w14:textId="7777777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B5E75E" w14:textId="77777777" w:rsidR="0036387B" w:rsidRDefault="0036387B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37BC5" w:rsidRPr="00CC40A9" w14:paraId="3D549066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ABFC970" w14:textId="22770205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922B9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4D25D97D" w14:textId="3F7AB01F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FBE4E" w14:textId="6AB7CC65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37BC5" w:rsidRPr="00CC40A9" w14:paraId="0583AD16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4FD678" w14:textId="4A952E6A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74378C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37BC5" w:rsidRPr="00CC40A9" w14:paraId="3D3F1DD9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EF86ECD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F8431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37BC5" w:rsidRPr="00CC40A9" w14:paraId="40630F90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CFC82B7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2F8737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37BC5" w:rsidRPr="00CC40A9" w14:paraId="14CB1E56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6CA7597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0E0462" w14:textId="77777777" w:rsidR="00B37BC5" w:rsidRDefault="00B37BC5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76BFD8A2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C0A2A7" w14:textId="38E6A6B4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2CAB99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6F51A439" w14:textId="77777777" w:rsidTr="00D9799E">
        <w:trPr>
          <w:trHeight w:val="418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C3BDB1D" w14:textId="71D476D1" w:rsidR="00822F80" w:rsidRPr="00236DB6" w:rsidRDefault="00822F80" w:rsidP="003D7B0F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bookmarkStart w:id="7" w:name="Secretary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SECRETARY / PARALEGAL</w:t>
            </w:r>
            <w:bookmarkEnd w:id="7"/>
          </w:p>
        </w:tc>
      </w:tr>
      <w:tr w:rsidR="00822F80" w:rsidRPr="00CC40A9" w14:paraId="189D4958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2FA28F" w14:textId="51AAA199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696039" w14:textId="01B7C5E5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6203F4A0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4E3AB3" w14:textId="1A06409A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3709D" w14:textId="73711562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34E68CEA" w14:textId="77777777" w:rsidTr="00744D70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47FF95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4F562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4371BB88" w14:textId="77777777" w:rsidTr="00744D70">
        <w:trPr>
          <w:trHeight w:val="418"/>
        </w:trPr>
        <w:tc>
          <w:tcPr>
            <w:tcW w:w="3330" w:type="dxa"/>
            <w:tcBorders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CF8E7F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9A8F22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5A983947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C19CCE5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D64168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512B8CCD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3CDECC" w14:textId="7CE91B80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C2E7E1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746607B" w14:textId="0A90F786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930B77" w14:textId="3B8FB942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248097ED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D215632" w14:textId="15D0E940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F1DB8D" w14:textId="59AB5679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2E36B503" w14:textId="77777777" w:rsidTr="00D9799E">
        <w:trPr>
          <w:trHeight w:val="389"/>
        </w:trPr>
        <w:tc>
          <w:tcPr>
            <w:tcW w:w="3330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01F46A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1D0A4646" w14:textId="77777777" w:rsidR="00822F80" w:rsidRDefault="00822F80" w:rsidP="003D7B0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0B383628" w14:textId="77777777" w:rsidTr="00D9799E">
        <w:trPr>
          <w:trHeight w:val="418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BDB682C" w14:textId="62743421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8" w:name="Bookkeeper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BOOKKEEPER</w:t>
            </w:r>
            <w:bookmarkEnd w:id="8"/>
          </w:p>
        </w:tc>
      </w:tr>
      <w:tr w:rsidR="00822F80" w14:paraId="66C0DAC9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824BAA" w14:textId="3585CF7A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D75E6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12F25649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F962FE2" w14:textId="09971E63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ADDRESS</w:t>
            </w:r>
            <w:r w:rsidR="00DB7941">
              <w:rPr>
                <w:rFonts w:ascii="Century Gothic" w:hAnsi="Century Gothic"/>
                <w:b/>
                <w:bCs/>
                <w:color w:val="FFFFFF"/>
                <w:szCs w:val="16"/>
              </w:rPr>
              <w:t>/WEBSITE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7A2EF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0326B590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5E4EF7B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42E07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4F509E9D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F1001E4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58AF5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7C04E312" w14:textId="77777777" w:rsidTr="00D9799E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2E1BD0F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EC1FE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0D1B710F" w14:textId="77777777" w:rsidTr="00D9799E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2881369" w14:textId="1B7BFAE6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HOME PHONE</w:t>
            </w:r>
            <w:r w:rsidR="00662C21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5D9650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65C3582" w14:textId="7E54FF5A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662C21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7D89C8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14:paraId="5BD2B10F" w14:textId="77777777" w:rsidTr="00744D70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CD1726" w14:textId="1DD50992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662C21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E10AF" w14:textId="77777777" w:rsidR="00822F80" w:rsidRDefault="00822F8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22F80" w:rsidRPr="00CC40A9" w14:paraId="396C53ED" w14:textId="77777777" w:rsidTr="00744D70">
        <w:trPr>
          <w:trHeight w:val="389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F79718" w14:textId="77777777" w:rsidR="00822F80" w:rsidRDefault="00822F80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69EF3C4A" w14:textId="77777777" w:rsidR="00BE1D8B" w:rsidRDefault="00BE1D8B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3870"/>
        <w:gridCol w:w="1350"/>
        <w:gridCol w:w="2340"/>
      </w:tblGrid>
      <w:tr w:rsidR="00662C21" w14:paraId="53025A2F" w14:textId="77777777" w:rsidTr="00BE1D8B">
        <w:trPr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6FA7FB8" w14:textId="3ECD6D84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9" w:name="Landlord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LANDLORD</w:t>
            </w:r>
            <w:bookmarkEnd w:id="9"/>
          </w:p>
        </w:tc>
      </w:tr>
      <w:tr w:rsidR="00662C21" w14:paraId="63E0113E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4A9A96" w14:textId="553BE550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</w:t>
            </w:r>
            <w:r w:rsidR="00F40F7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93A57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0A6925D7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6025842" w14:textId="75D90B58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F40F7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0A28F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1B2A4D85" w14:textId="77777777" w:rsidTr="00BE1D8B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F17868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51BDA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0023A624" w14:textId="77777777" w:rsidTr="00BE1D8B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0EC9A31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43074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6435F292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2A957F1" w14:textId="229534A5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  <w:r w:rsidR="00F40F7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9FA07A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7DC4E26" w14:textId="185F0B5A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F3663E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AEDBE0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75A321FD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4A7AED9" w14:textId="274E3368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</w:t>
            </w:r>
            <w:r w:rsidR="00F40F7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B6C36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5151EAE8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4629B5" w14:textId="28B1378B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 OF OFFICE LEASE: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BAE0E1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1B7DDAA4" w14:textId="77777777" w:rsidTr="00BE1D8B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1E6F743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A866D6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2C21" w14:paraId="78A820E4" w14:textId="77777777" w:rsidTr="00BE1D8B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1F7C91D" w14:textId="62076D40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LEASE EXPIRATION DATE: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B083E" w14:textId="77777777" w:rsidR="00662C21" w:rsidRDefault="00662C21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E1D8B" w14:paraId="090F3DA0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06DB14" w14:textId="77777777" w:rsidR="00BE1D8B" w:rsidRPr="00236DB6" w:rsidRDefault="00BE1D8B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0F76" w14:paraId="7DFFF079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620BE93F" w14:textId="596D7BCC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0" w:name="PersRep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PERSONAL REPRESENTATIVE</w:t>
            </w:r>
            <w:bookmarkEnd w:id="10"/>
          </w:p>
        </w:tc>
      </w:tr>
      <w:tr w:rsidR="00F40F76" w14:paraId="2EBF5C43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EB942F3" w14:textId="7E16DEA4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4A3AD3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F0A12F3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43453C" w14:textId="0D8C35DB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41943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01CA1904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085FEF8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93525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A9DF7EE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12E606E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363BB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0F825A9D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93D497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92D0E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1F1F8514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6DAFB6D" w14:textId="56FAC39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C358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5CE46F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858A8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B1E40A2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74120D1" w14:textId="6D2D3D35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94AF8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E1D8B" w14:paraId="7A1C0D38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FB8B4F" w14:textId="77777777" w:rsidR="00BE1D8B" w:rsidRPr="00236DB6" w:rsidRDefault="00BE1D8B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40F76" w14:paraId="7E49F7CB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503CFDD" w14:textId="0E91EB25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1" w:name="PersAtty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ATTORNEY</w:t>
            </w:r>
            <w:bookmarkEnd w:id="11"/>
          </w:p>
        </w:tc>
      </w:tr>
      <w:tr w:rsidR="00F40F76" w14:paraId="77815846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B434E2" w14:textId="7B92088C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5DB1F7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D6B85E6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82465E6" w14:textId="0BA12021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65F4C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659C8FF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0FCB713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82AA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2669AAF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80C78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73B7F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A36DE25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491EB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2D1978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B4BA51C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5F50B36" w14:textId="59388824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BBBAF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51002684" w14:textId="7BB4B7DA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AF34DE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D263C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675A564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0A03C2" w14:textId="68CBC29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3EE220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39B6C344" w14:textId="77777777" w:rsidR="00BE1D8B" w:rsidRDefault="00BE1D8B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3870"/>
        <w:gridCol w:w="1350"/>
        <w:gridCol w:w="2340"/>
      </w:tblGrid>
      <w:tr w:rsidR="00F40F76" w14:paraId="6166998B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6993AD27" w14:textId="2D127F9F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ACCOUNTANT</w:t>
            </w:r>
          </w:p>
        </w:tc>
      </w:tr>
      <w:tr w:rsidR="00F40F76" w14:paraId="044249FB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81D444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26A3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158BD96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1CCEEA" w14:textId="06EB81C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D9799E">
              <w:rPr>
                <w:rFonts w:ascii="Century Gothic" w:hAnsi="Century Gothic"/>
                <w:b/>
                <w:bCs/>
                <w:color w:val="FFFFFF"/>
                <w:szCs w:val="16"/>
              </w:rPr>
              <w:t>/WEBSITE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3AD1B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8E058E1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1203DA7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A057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08ED1C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1BEA7D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A1044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664709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12874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D5DC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D25777F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640390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D7C7A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9127DC0" w14:textId="4DAD909F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AF34DE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EF7C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29F741A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661F1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2F0D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:rsidRPr="00CC40A9" w14:paraId="2AA4880B" w14:textId="77777777" w:rsidTr="00744D70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AF06CB" w14:textId="77777777" w:rsidR="00F40F76" w:rsidRDefault="00F40F76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1CE8FE1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AFAC7C5" w14:textId="0550D0AB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2" w:name="AssistingAtty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ATTORNEYS TO HELP WITH PR</w:t>
            </w:r>
            <w:r w:rsid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</w:t>
            </w:r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CTICE CLOSURE</w:t>
            </w:r>
            <w:bookmarkEnd w:id="12"/>
          </w:p>
        </w:tc>
      </w:tr>
      <w:tr w:rsidR="00F40F76" w14:paraId="4888E7DA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72973D" w14:textId="749577D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FIRST CHOICE: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20B33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5594981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33752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1522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8890EFA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D65C19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F9A24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99D231D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46B17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134DD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3452E84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5907B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A052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FF52EF8" w14:textId="16920ACA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AF34DE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7AC98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D0C844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165BF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D3D12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8E6ECCC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84ED0B" w14:textId="5693BAD3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SECOND CHOICE: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86A14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2D79FFD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17488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6CED7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3DE97CA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C58F77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B06B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19145F6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D72086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875E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2E2BD09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D35DD0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D870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4692A54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F7AEEC3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26AFA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92D09B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A4A8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0D965477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189AED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504C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D9799E" w14:paraId="77A3B59B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E71F2D" w14:textId="77777777" w:rsidR="00D9799E" w:rsidRDefault="00D9799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4B7EF71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8231B3" w14:textId="45DC1468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THIRD CHOICE: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99C8E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AB50CAD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F69A5A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3FAB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0F5293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EB4216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2C4C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99A7093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3B121A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32314E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E714C3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4DD9F2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0712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0499471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85C78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44EF4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05959014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C513E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EE6A550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748B30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877C0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:rsidRPr="00CC40A9" w14:paraId="46259610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3BFB55" w14:textId="77777777" w:rsidR="00F40F76" w:rsidRDefault="00F40F76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CC4F4F7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707AEAD" w14:textId="2879DC09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3" w:name="LocWill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LOCATION OF WILL AND/OR TRUST</w:t>
            </w:r>
            <w:bookmarkEnd w:id="13"/>
          </w:p>
        </w:tc>
      </w:tr>
      <w:tr w:rsidR="00F40F76" w14:paraId="0CCE4607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AF6AAEE" w14:textId="1D8C0C08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ACCESS WILL AND/OR TRUST BY CONTACING: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08486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1163CE4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612D45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288C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2D869E92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2AE7A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67A17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118F397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07E1531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FFBD9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DE2DBE6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545C85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246FD4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6216AC97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31AF620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60FA79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F75CD6C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67D6F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4335FC5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E80F93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A3166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:rsidRPr="00CC40A9" w14:paraId="37C74037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D2D8EAC" w14:textId="77777777" w:rsidR="00F40F76" w:rsidRDefault="00F40F76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2D64D386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25BF8CE" w14:textId="1219227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4" w:name="Corps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PROFESSIONAL CORPORATIONS</w:t>
            </w:r>
            <w:bookmarkEnd w:id="14"/>
          </w:p>
        </w:tc>
      </w:tr>
      <w:tr w:rsidR="00F40F76" w14:paraId="14175EB0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13899C" w14:textId="62A62D12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CORPORATE 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2D58D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0F2D7F03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983EF5" w14:textId="3C41BB7F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INCORPORATED: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B41F9B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7354B51A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6E59C0" w14:textId="15CD2BB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 OF CORPORATE MINUTE BOOK: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5F56A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1C530009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3B49F3C" w14:textId="23E5822C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 OF CORPORATE SEAL: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D6CC8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314444F3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73528C5" w14:textId="3B6A9E92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 OF CORPORATE STOCK CERTIFICATE: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69DCB2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14:paraId="5F9FCB50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15DF2B" w14:textId="6E2C4F0A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LOCATION OF CORPORATE TAX RETURNS: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830AA" w14:textId="3D75F1C6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</w:tr>
      <w:tr w:rsidR="00F40F76" w14:paraId="3BEADA7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47A8F0" w14:textId="5E09B800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CORPORATE ATTORNEY: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8AFBE" w14:textId="77777777" w:rsidR="00F40F76" w:rsidRDefault="00F40F7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AF34DE" w14:paraId="31C01B9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8034A1" w14:textId="614AB906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FC407" w14:textId="77777777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AD2C86" w14:paraId="04D8FD20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EB3734" w14:textId="77777777" w:rsidR="00AD2C86" w:rsidRDefault="00AD2C8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B1B0D0" w14:textId="77777777" w:rsidR="00AD2C86" w:rsidRDefault="00AD2C8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9B65E4" w14:paraId="33CF3A99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A52DB6" w14:textId="77777777" w:rsidR="009B65E4" w:rsidRDefault="009B65E4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D77C7B" w14:textId="77777777" w:rsidR="009B65E4" w:rsidRDefault="009B65E4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9B65E4" w14:paraId="766710EB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B437F6" w14:textId="77777777" w:rsidR="009B65E4" w:rsidRDefault="009B65E4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D3E78E" w14:textId="77777777" w:rsidR="009B65E4" w:rsidRDefault="009B65E4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AF34DE" w14:paraId="1C326FF6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D9F9EBF" w14:textId="58AE9509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6AD41" w14:textId="77777777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5D18D74" w14:textId="5512CF75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9D94F" w14:textId="13A6A578" w:rsidR="00AF34DE" w:rsidRDefault="00AF34D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F40F76" w:rsidRPr="00CC40A9" w14:paraId="39A0369D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BB11A2" w14:textId="77777777" w:rsidR="00F40F76" w:rsidRDefault="00F40F76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338B0214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E440BF2" w14:textId="0300916D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5" w:name="ProcessServ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PROCESS SERVICE COMPANY</w:t>
            </w:r>
            <w:bookmarkEnd w:id="15"/>
          </w:p>
        </w:tc>
      </w:tr>
      <w:tr w:rsidR="00632600" w14:paraId="2F4F0B43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DB97D2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C5C55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527BC04F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6FCFC7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82AEE2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55955DD2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8D76FB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1A64AE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375F609C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E3D2FCF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FEEF7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49CEDAA0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0A0348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CCD5A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457760FD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FA5F94E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9DC42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B63AF49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85F27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14:paraId="08198F73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FD0B3A3" w14:textId="771A1E80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883301" w14:textId="77777777" w:rsidR="00632600" w:rsidRDefault="00632600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32600" w:rsidRPr="00CC40A9" w14:paraId="1757CC44" w14:textId="77777777" w:rsidTr="00BE1D8B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8195AC" w14:textId="77777777" w:rsidR="00632600" w:rsidRDefault="00632600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A81D722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BB64500" w14:textId="365E36F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6" w:name="OfficeShare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OFFICE-SHARER OR OF COUNSEL</w:t>
            </w:r>
            <w:bookmarkEnd w:id="16"/>
          </w:p>
        </w:tc>
      </w:tr>
      <w:tr w:rsidR="001F605D" w14:paraId="39FD6479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2270DC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48E17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4B33E9E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904472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B85A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3AB96A0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B76234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3C8C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EBFBB54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EDE0D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D6852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506C42E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C82774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5EEA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E404D2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DF4D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E8D5FDB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FA0FE0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DA91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C95B42F" w14:textId="77777777" w:rsidTr="00BE1D8B">
        <w:trPr>
          <w:trHeight w:val="442"/>
        </w:trPr>
        <w:tc>
          <w:tcPr>
            <w:tcW w:w="1089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D6E53E8" w14:textId="4C73BF1F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</w:t>
            </w:r>
          </w:p>
        </w:tc>
      </w:tr>
      <w:tr w:rsidR="001F605D" w14:paraId="2A487F7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2E652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BB9E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CF88F75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A4E748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DA6F9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095E653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A468F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C00C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611DFCC" w14:textId="77777777" w:rsidTr="00BE1D8B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52B864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C4F7A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7FF84AD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6C3853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9EB8A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042DEA3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E4A9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0E4E280" w14:textId="77777777" w:rsidTr="00BE1D8B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91BF2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03BD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BE1D8B" w14:paraId="00ECD2BF" w14:textId="77777777" w:rsidTr="00BE1D8B">
        <w:trPr>
          <w:trHeight w:val="442"/>
        </w:trPr>
        <w:tc>
          <w:tcPr>
            <w:tcW w:w="10890" w:type="dxa"/>
            <w:gridSpan w:val="4"/>
            <w:shd w:val="clear" w:color="auto" w:fill="auto"/>
            <w:noWrap/>
            <w:vAlign w:val="center"/>
          </w:tcPr>
          <w:p w14:paraId="2595DA84" w14:textId="77777777" w:rsidR="00BE1D8B" w:rsidRPr="00236DB6" w:rsidRDefault="00BE1D8B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3D21DAAD" w14:textId="77777777" w:rsidTr="00D9799E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D742E53" w14:textId="6F4DE570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7" w:name="InsPropLiab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OFFICE PROPERTY / LIABILITY COVERAGE</w:t>
            </w:r>
            <w:bookmarkEnd w:id="17"/>
          </w:p>
        </w:tc>
      </w:tr>
      <w:tr w:rsidR="001F605D" w14:paraId="13BBA696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6CF0559" w14:textId="7C3E15D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0D13C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CBB9B22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0F2894F" w14:textId="690876BD" w:rsidR="001F605D" w:rsidRDefault="00D9799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WEBSITE 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8A53C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2871DF8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E4CF97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C334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119440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4853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AFF7425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44546A"/>
            <w:noWrap/>
            <w:vAlign w:val="center"/>
          </w:tcPr>
          <w:p w14:paraId="1495732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FAAF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AC377FC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D72196" w14:textId="298C3FBB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3065F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3713CB8A" w14:textId="77777777" w:rsidTr="00D9799E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94C9F1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01A88F4" w14:textId="77777777" w:rsidTr="00D9799E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6BB955B9" w14:textId="45E057EB" w:rsidR="001F605D" w:rsidRPr="00236DB6" w:rsidRDefault="001F605D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bookmarkStart w:id="18" w:name="OtherContacts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OTHER IMPORTANT CONTACTS</w:t>
            </w:r>
            <w:bookmarkEnd w:id="18"/>
          </w:p>
        </w:tc>
      </w:tr>
      <w:tr w:rsidR="001F605D" w14:paraId="6BF71C2F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504BE1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FDAD8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B580E53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0138D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EECDC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F676BED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6C1D19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92663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E42C1A3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A41BD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CC0E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CC78474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0B72B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3DA56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3FF846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8879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5C0197D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3117A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44BE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2D53F92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5EE4C0" w14:textId="4B4544D3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A387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D9799E" w14:paraId="17C2BFE9" w14:textId="77777777" w:rsidTr="00744D70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39B960C9" w14:textId="77777777" w:rsidR="00D9799E" w:rsidRDefault="00D9799E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57589C57" w14:textId="77777777" w:rsidR="00BE1D8B" w:rsidRDefault="00BE1D8B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3870"/>
        <w:gridCol w:w="1350"/>
        <w:gridCol w:w="2340"/>
      </w:tblGrid>
      <w:tr w:rsidR="00BE1D8B" w14:paraId="38B59D54" w14:textId="77777777" w:rsidTr="00BE1D8B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C20FDCF" w14:textId="788E6656" w:rsidR="00BE1D8B" w:rsidRDefault="00BE1D8B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O</w:t>
            </w:r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THER IMPORTANT CONTACTS</w:t>
            </w: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– Cont’d</w:t>
            </w:r>
          </w:p>
        </w:tc>
      </w:tr>
      <w:tr w:rsidR="001F605D" w14:paraId="71BB9341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76B89FB" w14:textId="4013EC2F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90E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5930CE7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40D22B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F9BB4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712EC5A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562DFE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34364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48FA5F9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C02192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AD81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D83F0B0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5DEF1D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F16BC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CC15A0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6E3F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BD0341C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9B5831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35D5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130842F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D6BF2C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DCFF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0F37D37F" w14:textId="77777777" w:rsidTr="00D9799E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1ACD04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EC6D7AD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90415B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C1B84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F66B2CA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4CF2E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1010F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B6718F1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1E59C9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B42E7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525B6C2" w14:textId="77777777" w:rsidTr="00D9799E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D34B89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AF13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67A455E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E1052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8F400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B97E9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3193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EDB695A" w14:textId="77777777" w:rsidTr="00D9799E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C3F57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AC0F7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E022B60" w14:textId="77777777" w:rsidTr="007A57CC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65A95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1D599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7A57CC" w14:paraId="1C2A64CE" w14:textId="77777777" w:rsidTr="007A57CC">
        <w:trPr>
          <w:trHeight w:val="442"/>
        </w:trPr>
        <w:tc>
          <w:tcPr>
            <w:tcW w:w="10890" w:type="dxa"/>
            <w:gridSpan w:val="4"/>
            <w:shd w:val="clear" w:color="auto" w:fill="auto"/>
            <w:noWrap/>
            <w:vAlign w:val="center"/>
          </w:tcPr>
          <w:p w14:paraId="704B8496" w14:textId="77777777" w:rsidR="007A57CC" w:rsidRPr="00236DB6" w:rsidRDefault="007A57CC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72C21F3E" w14:textId="77777777" w:rsidTr="000774C8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37E1F6B4" w14:textId="158EC12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19" w:name="InsGenLiab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GENERAL LIABILITY COVERAGE</w:t>
            </w:r>
            <w:bookmarkEnd w:id="19"/>
          </w:p>
        </w:tc>
      </w:tr>
      <w:tr w:rsidR="001F605D" w14:paraId="0A89D8D5" w14:textId="77777777" w:rsidTr="000774C8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359525" w14:textId="7579ED56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77D9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A3E50AC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5502816" w14:textId="7A295ADE" w:rsidR="001F605D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WEBSITE 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1EC37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42139A4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8F125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EC5F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4BE012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3E2BC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481BF2A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9AD411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A5DFA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3064ACD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8FA29F" w14:textId="73E16520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E8AFA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757C2D47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FCEF7C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007F533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305C949" w14:textId="60CB1DD3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0" w:name="InsLegMal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LEGAL MALPRACTICE – PRIMARY  COVERAGE</w:t>
            </w:r>
            <w:bookmarkEnd w:id="20"/>
          </w:p>
        </w:tc>
      </w:tr>
      <w:tr w:rsidR="001F605D" w14:paraId="6AB25ECB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C566CCA" w14:textId="15738446" w:rsidR="001F605D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PROVIDER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82AE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BCC163C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EB7626" w14:textId="48B5358D" w:rsidR="001F605D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WEBSITE 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078E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F95B578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349FD2" w14:textId="48CF5891" w:rsidR="001F605D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E40B6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741E96" w14:paraId="642BA497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5FBAFF" w14:textId="77777777" w:rsidR="00741E96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E555FB" w14:textId="77777777" w:rsidR="00741E96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F2051BA" w14:textId="71ECC246" w:rsidR="00741E96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E309C" w14:textId="681669CA" w:rsidR="00741E96" w:rsidRDefault="00741E96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9094F" w14:paraId="7626DACA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DCE1259" w14:textId="19D7118E" w:rsidR="00C9094F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311608" w14:textId="77777777" w:rsidR="00C9094F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741E96" w14:paraId="6085B7A7" w14:textId="77777777" w:rsidTr="00744D70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AEAAAA" w:themeColor="background2" w:themeShade="BF"/>
            </w:tcBorders>
            <w:shd w:val="clear" w:color="auto" w:fill="auto"/>
            <w:noWrap/>
            <w:vAlign w:val="center"/>
          </w:tcPr>
          <w:p w14:paraId="7B68049B" w14:textId="77777777" w:rsidR="00741E96" w:rsidRPr="00236DB6" w:rsidRDefault="00741E96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0EC41D80" w14:textId="77777777" w:rsidR="0022136C" w:rsidRDefault="0022136C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3870"/>
        <w:gridCol w:w="1350"/>
        <w:gridCol w:w="2340"/>
      </w:tblGrid>
      <w:tr w:rsidR="001F605D" w14:paraId="02943714" w14:textId="77777777" w:rsidTr="000774C8">
        <w:trPr>
          <w:trHeight w:val="442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4C5C7F1" w14:textId="39806C36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1" w:name="InsLegMalExcs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LEGAL MALPRACTICE – EXCESS COVERAGE</w:t>
            </w:r>
            <w:bookmarkEnd w:id="21"/>
          </w:p>
        </w:tc>
      </w:tr>
      <w:tr w:rsidR="001F605D" w14:paraId="2D596FEE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B11BB88" w14:textId="71A80155" w:rsidR="001F605D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540BE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1B5A933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27D1E7" w14:textId="5CBC20A1" w:rsidR="001F605D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WEBSITE 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AC7FF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5E5CF9A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83E4B8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4369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60EE95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1A882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4A0344B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5A30D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FB50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659D8B8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3045D2" w14:textId="3658CBA3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F3644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3F9D911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102F2EC" w14:textId="080E0679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DFAC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57BC6F47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490E75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6FE8D18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0F01FBF" w14:textId="153FBC32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2" w:name="InsValPap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VALUABLE PAPERS COVERAGE</w:t>
            </w:r>
            <w:bookmarkEnd w:id="22"/>
          </w:p>
        </w:tc>
      </w:tr>
      <w:tr w:rsidR="001F605D" w14:paraId="1D812932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77C016" w14:textId="277D4EB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0FB2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BC868D5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F1624F3" w14:textId="288B08D1" w:rsidR="001F605D" w:rsidRDefault="00C9094F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WEBSITE </w:t>
            </w:r>
            <w:r w:rsidR="001F605D"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46A8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7008A3E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71FE8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3F6DF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169A7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937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95BD6B2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AC434A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5CDFA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29BFDFC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45961B" w14:textId="10CDE6CB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9C6A0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AADB72F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3485390" w14:textId="53BFE3CB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BAA08B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22136C" w14:paraId="7A144C9E" w14:textId="77777777" w:rsidTr="0022136C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75CBB3" w14:textId="77777777" w:rsidR="0022136C" w:rsidRPr="00236DB6" w:rsidRDefault="0022136C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03EF0C6C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45C3CF28" w14:textId="6DA93DA4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3" w:name="InsDigCyber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DIGITAL / CYBER BREACH INSURANCE</w:t>
            </w:r>
            <w:bookmarkEnd w:id="23"/>
          </w:p>
        </w:tc>
      </w:tr>
      <w:tr w:rsidR="001F605D" w14:paraId="2C340F4C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4BC4B60" w14:textId="0433F01B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A467E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EE5D6B0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43B976C" w14:textId="1A3B19F3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2CE8A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6D93B7C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14D56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B55060" w14:textId="59483168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</w:tr>
      <w:tr w:rsidR="001F605D" w14:paraId="2310A0F9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6CBCEE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CD390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BD9FE57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08BE40" w14:textId="18371CE2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73FD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0B738C2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FC408E" w14:textId="789F62E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5681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740D8568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D589A0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3746046" w14:textId="77777777" w:rsidTr="000774C8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BB46ADC" w14:textId="71473736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4" w:name="InsOvrheadDis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OFFICE OVERHEAD / DISABILITY INSURANCE</w:t>
            </w:r>
            <w:bookmarkEnd w:id="24"/>
          </w:p>
        </w:tc>
      </w:tr>
      <w:tr w:rsidR="001F605D" w14:paraId="0D648846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29E3BEB" w14:textId="13028AA9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D5BB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9160015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4CCA484" w14:textId="33782351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059E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A5C41D1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DB8BA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EDF60" w14:textId="1FFDD23A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</w:tr>
      <w:tr w:rsidR="001F605D" w14:paraId="0FEF37DB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559D8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9437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F6DE6E9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864C886" w14:textId="3D0F19F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6D915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6F1F572" w14:textId="77777777" w:rsidTr="000774C8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3E826E" w14:textId="6F14376F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1EA6C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5F7129E7" w14:textId="77777777" w:rsidR="0022136C" w:rsidRDefault="0022136C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3960"/>
        <w:gridCol w:w="1260"/>
        <w:gridCol w:w="90"/>
        <w:gridCol w:w="2250"/>
      </w:tblGrid>
      <w:tr w:rsidR="001F605D" w14:paraId="6651A8D1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0ED9A9F" w14:textId="1D87025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5" w:name="InsHealth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HEALTH INSURANCE</w:t>
            </w:r>
            <w:bookmarkEnd w:id="25"/>
          </w:p>
        </w:tc>
      </w:tr>
      <w:tr w:rsidR="001F605D" w14:paraId="509B0654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5C638DC" w14:textId="77BF1DB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02F1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3F7634F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64EAC37" w14:textId="68D0EF69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1AE4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6B5D4DD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218A4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C3E10" w14:textId="3A6F0C96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</w:tr>
      <w:tr w:rsidR="001F605D" w14:paraId="144D2907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8B3EF1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E7FFC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16264FC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F2BA4F1" w14:textId="301D33F0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3A29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AD9CBC5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6EECE9A" w14:textId="154AFC63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PERSONS COVERED: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8AEE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9998BF5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4A4E88" w14:textId="6F6460C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36E4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31039165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A28CE3" w14:textId="77777777" w:rsidR="001F605D" w:rsidRDefault="001F605D" w:rsidP="00822F8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2683BD7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DB48BE8" w14:textId="66580164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6" w:name="Disability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DISABILITY INSURANCE</w:t>
            </w:r>
            <w:bookmarkEnd w:id="26"/>
          </w:p>
        </w:tc>
      </w:tr>
      <w:tr w:rsidR="001F605D" w14:paraId="25BB7857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CC8AE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9E46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08AA362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4047B7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0961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59A5F58B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1AAB4D4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7F4C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</w:tr>
      <w:tr w:rsidR="001F605D" w14:paraId="15A6971F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C9B66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67BC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0647389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E6DA02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6CF1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22136C" w14:paraId="6CDD73C6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B14629" w14:textId="77777777" w:rsidR="0022136C" w:rsidRPr="00236DB6" w:rsidRDefault="0022136C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2B88665D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DA05923" w14:textId="1B0B90B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7" w:name="Retirement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RETIREMENT FUND INFORMATION</w:t>
            </w:r>
            <w:bookmarkEnd w:id="27"/>
          </w:p>
        </w:tc>
      </w:tr>
      <w:tr w:rsidR="001F605D" w14:paraId="7CDA3BE8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ACBBEAD" w14:textId="4572626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PLAN NAME: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5EB1DC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029EC28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391E34" w14:textId="72D03EE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NUMBER(S):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8928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2964CBF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3558D53" w14:textId="69370F60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PLAN ADMINISTRATOR &amp; CONTACT PERSON: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1B9E5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PHONE:</w:t>
            </w:r>
          </w:p>
        </w:tc>
      </w:tr>
      <w:tr w:rsidR="001F605D" w14:paraId="247C0980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2EA9F4C" w14:textId="0EFAE55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E72A24">
              <w:rPr>
                <w:rFonts w:ascii="Century Gothic" w:hAnsi="Century Gothic"/>
                <w:b/>
                <w:bCs/>
                <w:color w:val="FFFFFF"/>
                <w:szCs w:val="16"/>
              </w:rPr>
              <w:t>/WEBSITE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E27D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377C5E2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85408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094A6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A63C18B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4EF23A0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697A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65350B6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04EB55" w14:textId="2E88F15F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4DCB2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424F4AD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54C2ADD" w14:textId="1CAC9BB1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52478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E72A24" w14:paraId="5AF65504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4995FA1" w14:textId="77777777" w:rsidR="00E72A24" w:rsidRPr="00236DB6" w:rsidRDefault="00E72A24" w:rsidP="00C270DD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636A59BA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4DD9358" w14:textId="22989130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8" w:name="InsLife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LIFE INSURANCE</w:t>
            </w:r>
            <w:bookmarkEnd w:id="28"/>
          </w:p>
        </w:tc>
      </w:tr>
      <w:tr w:rsidR="001F605D" w14:paraId="262FA932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2012EB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698C1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A4D60A8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0AD9E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55CAA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1A368E82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581F901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3A6B63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767B4D0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A05C707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B11B0F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C08124F" w14:textId="37F1EA0C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72953E9" w14:textId="39381A0A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5491E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372DF62" w14:textId="289EED6E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2B0EB4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4C862" w14:textId="4B50143D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BE159E4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906966" w14:textId="56047D75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286616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0591786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F42826E" w14:textId="1713E2E6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92808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1DA1682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B8CDB26" w14:textId="29D517DB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PERSONS COVERED: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C00059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74CB90C8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E86C22" w14:textId="06E43062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9493D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:rsidRPr="00CC40A9" w14:paraId="77D0BAEF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9FD5C75" w14:textId="77777777" w:rsidR="001F605D" w:rsidRDefault="001F605D" w:rsidP="00C270D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DCF3187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02B725E" w14:textId="674B5691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29" w:name="InsWC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WORKERS’ COMPENSATION INSURANCE</w:t>
            </w:r>
            <w:bookmarkEnd w:id="29"/>
          </w:p>
        </w:tc>
      </w:tr>
      <w:tr w:rsidR="001F605D" w14:paraId="1C15780D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ABD66B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INSURER: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4DA08F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ADC0EB1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AB45FD" w14:textId="0A28680B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</w:t>
            </w:r>
            <w:r w:rsidR="00E72A24">
              <w:rPr>
                <w:rFonts w:ascii="Century Gothic" w:hAnsi="Century Gothic"/>
                <w:b/>
                <w:bCs/>
                <w:color w:val="FFFFFF"/>
                <w:szCs w:val="16"/>
              </w:rPr>
              <w:t>/WEBSITE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A8EEC1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D658CA4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72C9F6E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ECEDA5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A1B7485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BD11DD0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16ACF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140EE4F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51ECC2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48B2B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5060"/>
            <w:vAlign w:val="center"/>
          </w:tcPr>
          <w:p w14:paraId="678BCF67" w14:textId="74074F6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CELL PHONE</w:t>
            </w:r>
            <w:r w:rsidR="002B0EB4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A09A00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0D4CB5F7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3030D5D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47942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3D282A33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ED882A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POLICY NO.: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8D9F60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4A23A8ED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8E7B7F9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PERSONS COVERED: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9B64D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6C9B3865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51456CD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PERSON: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52D3FD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8B2CAD" w14:paraId="469C0FAD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032480" w14:textId="77777777" w:rsidR="008B2CAD" w:rsidRPr="00236DB6" w:rsidRDefault="008B2CAD" w:rsidP="005B4CF7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F605D" w14:paraId="2B895E79" w14:textId="77777777" w:rsidTr="008B2CAD">
        <w:trPr>
          <w:trHeight w:val="442"/>
        </w:trPr>
        <w:tc>
          <w:tcPr>
            <w:tcW w:w="108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FDBBA5C" w14:textId="13EBD91A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bookmarkStart w:id="30" w:name="StorageLocker"/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STORAGE LOCKER LOCATION</w:t>
            </w:r>
            <w:bookmarkEnd w:id="30"/>
          </w:p>
        </w:tc>
      </w:tr>
      <w:tr w:rsidR="001F605D" w14:paraId="6FEB5751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FA15F5" w14:textId="47C3C315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STORAGE COMPANY: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2EECED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5060"/>
            <w:vAlign w:val="center"/>
          </w:tcPr>
          <w:p w14:paraId="48443F07" w14:textId="4CAF2CA2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LOCKER NO.: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293537" w14:textId="1060B5E6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F605D" w14:paraId="2E4F8364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281C48C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5E0E18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3EB60067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B70508C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ECDB2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0A3EC38E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3A47FB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85CD9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05491222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4E0E672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F30D11" w14:textId="1CA0308F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19DC13CE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49445E" w14:textId="6FDD53A0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COMBINATION OR KEY FROM: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D0B5D3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344D3512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AF0897F" w14:textId="403862B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</w:t>
            </w:r>
            <w:r w:rsidRPr="005F7A30">
              <w:rPr>
                <w:rFonts w:ascii="Century Gothic" w:hAnsi="Century Gothic"/>
                <w:b/>
                <w:bCs/>
                <w:color w:val="FFFFFF"/>
                <w:szCs w:val="16"/>
              </w:rPr>
              <w:t>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7A7CC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209BC2D4" w14:textId="77777777" w:rsidTr="008B2CAD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9D8BCF3" w14:textId="7777777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D5A159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57BD336A" w14:textId="77777777" w:rsidTr="008B2CA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E4F3D2" w14:textId="531275F7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6AAEB5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589424B2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AF32B5B" w14:textId="51FCBA32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32736" w14:textId="77777777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F605D" w14:paraId="7C03FE91" w14:textId="77777777" w:rsidTr="00744D7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EC8810" w14:textId="04690BAE" w:rsidR="001F605D" w:rsidRDefault="001F605D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ITEMS STORED:</w:t>
            </w:r>
          </w:p>
        </w:tc>
        <w:tc>
          <w:tcPr>
            <w:tcW w:w="7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EAAAA" w:themeColor="background2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C8556" w14:textId="612689CE" w:rsidR="001F605D" w:rsidRPr="001672DC" w:rsidRDefault="001F605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066B1686" w14:textId="77777777" w:rsidR="008B2CAD" w:rsidRDefault="008B2CAD">
      <w:r>
        <w:br w:type="page"/>
      </w:r>
    </w:p>
    <w:tbl>
      <w:tblPr>
        <w:tblW w:w="15210" w:type="dxa"/>
        <w:tblInd w:w="270" w:type="dxa"/>
        <w:tblLook w:val="04A0" w:firstRow="1" w:lastRow="0" w:firstColumn="1" w:lastColumn="0" w:noHBand="0" w:noVBand="1"/>
      </w:tblPr>
      <w:tblGrid>
        <w:gridCol w:w="3330"/>
        <w:gridCol w:w="3960"/>
        <w:gridCol w:w="1350"/>
        <w:gridCol w:w="2250"/>
        <w:gridCol w:w="2160"/>
        <w:gridCol w:w="2160"/>
      </w:tblGrid>
      <w:tr w:rsidR="001F605D" w14:paraId="11BB77DD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92C40B6" w14:textId="0D8D99B0" w:rsidR="001F605D" w:rsidRPr="001672DC" w:rsidRDefault="008B2CAD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36DB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STORAGE LOCKER LOCATION</w:t>
            </w: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– Cont’d</w:t>
            </w:r>
          </w:p>
        </w:tc>
      </w:tr>
      <w:tr w:rsidR="0001297C" w14:paraId="40D47411" w14:textId="268806EF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F2026B" w14:textId="1B88D234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STORAGE COMPANY: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001E7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195E76A" w14:textId="4F43A4E6" w:rsidR="0001297C" w:rsidRPr="002B0EB4" w:rsidRDefault="0001297C" w:rsidP="001F605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2B0EB4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LOCKER NO.: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53B85B" w14:textId="4D421582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5605AA47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41BC69C" w14:textId="7119FA39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9EFABC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457E2780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A03B6F2" w14:textId="77777777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8E19BC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4DBBF36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8DFCCBD" w14:textId="77777777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BE5B29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3C1FDFC3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E66919" w14:textId="161414A5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COMBINATION OR KEY FROM: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5ADEBD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6A5BCAA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6CC517" w14:textId="7464A80D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D1E570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2A804691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9BB6AB" w14:textId="77777777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B74E4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3A7B7722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7559FD7" w14:textId="7E2A893C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C6565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042AB52D" w14:textId="01687273" w:rsidR="0001297C" w:rsidRPr="002B0EB4" w:rsidRDefault="0001297C" w:rsidP="001F605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2B0EB4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1FB89" w14:textId="774FC8EF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1297C" w14:paraId="4CBDBF8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986648C" w14:textId="3662A826" w:rsidR="0001297C" w:rsidRDefault="0001297C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68449" w14:textId="77777777" w:rsidR="0001297C" w:rsidRPr="001672DC" w:rsidRDefault="0001297C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7D5AFDA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4CE40D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21AF1520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BC7EB99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STORAGE COMPANY: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A64FA2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A49C7DA" w14:textId="77777777" w:rsidR="00C04F31" w:rsidRPr="002B0EB4" w:rsidRDefault="00C04F31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2B0EB4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LOCKER NO.: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84D368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F5BA0A7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CA2605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16CE6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0F496AB0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92EEC21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257013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FF3CECE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E8E96FD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433278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75859D2B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518AED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COMBINATION OR KEY FROM: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4B9AFC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2B46C596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1EB82D8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754A2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0F94413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516D333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B11ED8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3844C110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B54D31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5F24CB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8137156" w14:textId="77777777" w:rsidR="00C04F31" w:rsidRPr="002B0EB4" w:rsidRDefault="00C04F31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2B0EB4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EFD82C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60F1366A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0AF5BAE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5CE606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9E338D" w:rsidRPr="00C04F31" w14:paraId="2A2090DD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69FD21" w14:textId="77777777" w:rsidR="009E338D" w:rsidRPr="00236DB6" w:rsidRDefault="009E338D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04F31" w:rsidRPr="00C04F31" w14:paraId="38106F80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DD178B5" w14:textId="69EB5CB7" w:rsidR="00C04F31" w:rsidRPr="00C04F31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36DB6">
              <w:rPr>
                <w:rFonts w:ascii="Century Gothic" w:hAnsi="Century Gothic"/>
                <w:b/>
                <w:bCs/>
                <w:sz w:val="18"/>
                <w:szCs w:val="18"/>
              </w:rPr>
              <w:t>SAFE DEPOSIT BOXES</w:t>
            </w:r>
          </w:p>
        </w:tc>
      </w:tr>
      <w:tr w:rsidR="00C04F31" w:rsidRPr="001672DC" w14:paraId="380837E9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B0FF9D4" w14:textId="7C17BE8B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0028B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089E881C" w14:textId="463086EF" w:rsidR="00C04F31" w:rsidRPr="002B0EB4" w:rsidRDefault="0025068F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 xml:space="preserve">BOX </w:t>
            </w:r>
            <w:r w:rsidR="00C04F31" w:rsidRPr="002B0EB4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NO.: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D84628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5D155C52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E55B525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31B91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568539B6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7839D0B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C6E03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5F90F14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03E60A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CEF31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2015A9B6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D1D91C" w14:textId="4A9E937F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2EEF3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2FE59E7E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6863A9D" w14:textId="7C25C2EC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KEY FROM: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838DD8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5068F" w:rsidRPr="001672DC" w14:paraId="3F3D6405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6338728" w14:textId="6CADC61F" w:rsidR="0025068F" w:rsidRDefault="0025068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4E40B" w14:textId="77777777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5068F" w:rsidRPr="001672DC" w14:paraId="60F4FF3C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427DF62" w14:textId="77777777" w:rsidR="0025068F" w:rsidRDefault="0025068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B19D86" w14:textId="77777777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5068F" w:rsidRPr="001672DC" w14:paraId="2878925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EA93E16" w14:textId="26AC974C" w:rsidR="0025068F" w:rsidRDefault="0025068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28337" w14:textId="77777777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610A23C" w14:textId="3BDC80D7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5068F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BF8C5D" w14:textId="4AA871CC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5068F" w:rsidRPr="001672DC" w14:paraId="500B2CCA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D9EFC3" w14:textId="1358D0E0" w:rsidR="0025068F" w:rsidRDefault="0025068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2906B" w14:textId="77777777" w:rsidR="0025068F" w:rsidRPr="001672DC" w:rsidRDefault="0025068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42546102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535E00E" w14:textId="77CCEAAB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E13FAC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771ECACA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76CC39D" w14:textId="172443B3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91DF2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0AAECEB4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6E23C54" w14:textId="77777777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13443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7434AC52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CD45623" w14:textId="7C0F32E4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44A935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C1C1DF6" w14:textId="155594E9" w:rsidR="00085D68" w:rsidRPr="00085D68" w:rsidRDefault="00085D68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085D68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F96F6E" w14:textId="22416ECE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146B8443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007B01E" w14:textId="6765C385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FC3AE1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085D68" w:rsidRPr="001672DC" w14:paraId="23E76FC5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213E6A" w14:textId="00B5AEED" w:rsidR="00085D68" w:rsidRDefault="00085D68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ITEMS STORED: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44CE9" w14:textId="77777777" w:rsidR="00085D68" w:rsidRPr="001672DC" w:rsidRDefault="00085D68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5068F" w:rsidRPr="00C04F31" w14:paraId="39875D21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0CF107" w14:textId="4D7532B2" w:rsidR="0025068F" w:rsidRPr="00C04F31" w:rsidRDefault="0025068F" w:rsidP="00183B4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3F98E831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6FE078A" w14:textId="2B292B7F" w:rsidR="00C04F31" w:rsidRDefault="00894B7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402B7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94B71" w:rsidRPr="001672DC" w14:paraId="1CFDE1B5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C2CB64" w14:textId="6514372E" w:rsidR="00894B71" w:rsidRDefault="00894B7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196AB" w14:textId="77777777" w:rsidR="00894B71" w:rsidRPr="001672DC" w:rsidRDefault="00894B7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2036BEA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810851A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F2676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6B321D17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84FAAD4" w14:textId="657669AC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  <w:r w:rsidR="00894B71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59510C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486FE84" w14:textId="77777777" w:rsidR="00C04F31" w:rsidRPr="00894B71" w:rsidRDefault="00C04F31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94B7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F00E5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11EC0D1F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C92FBA1" w14:textId="403848DC" w:rsidR="00C04F31" w:rsidRDefault="004751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KEY FROM: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C4E7E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14:paraId="4A195332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8DEA78" w14:textId="066D1F7E" w:rsidR="00C04F31" w:rsidRDefault="00C04F31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690CB5" w14:textId="77777777" w:rsidR="00C04F31" w:rsidRPr="001672DC" w:rsidRDefault="00C04F31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14:paraId="09DD5128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ADBDE4E" w14:textId="77777777" w:rsidR="00C04F31" w:rsidRDefault="00C04F31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EC5DF4" w14:textId="77777777" w:rsidR="00C04F31" w:rsidRPr="001672DC" w:rsidRDefault="00C04F31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14:paraId="27BC70D4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424654D" w14:textId="77777777" w:rsidR="00C04F31" w:rsidRDefault="00C04F31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4EF93D" w14:textId="77777777" w:rsidR="00C04F31" w:rsidRPr="001672DC" w:rsidRDefault="00C04F31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:rsidRPr="001672DC" w14:paraId="33198686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3B4DD1D" w14:textId="77777777" w:rsidR="00C04F31" w:rsidRDefault="00C04F3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3820B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1F0B80A" w14:textId="77777777" w:rsidR="00C04F31" w:rsidRPr="00894B71" w:rsidRDefault="00C04F31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94B7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D11B85" w14:textId="77777777" w:rsidR="00C04F31" w:rsidRPr="001672DC" w:rsidRDefault="00C04F3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14:paraId="0894E8D5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DCDA96A" w14:textId="35AD3A55" w:rsidR="00C04F31" w:rsidRDefault="00C04F31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90C97" w14:textId="77777777" w:rsidR="00C04F31" w:rsidRPr="001672DC" w:rsidRDefault="00C04F31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7513F" w14:paraId="69C2823E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EB5ADDF" w14:textId="1B0C7FBB" w:rsidR="0047513F" w:rsidRDefault="0047513F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C1FF2" w14:textId="77777777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7513F" w14:paraId="349E12BB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14815C8" w14:textId="536CDA27" w:rsidR="0047513F" w:rsidRDefault="0047513F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785693" w14:textId="77777777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7513F" w14:paraId="7500F0D2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114D11D" w14:textId="77777777" w:rsidR="0047513F" w:rsidRDefault="0047513F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72346" w14:textId="77777777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7513F" w14:paraId="0C0670DC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132B21" w14:textId="6CF0E168" w:rsidR="0047513F" w:rsidRDefault="0047513F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BAB0A" w14:textId="77777777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94D59AD" w14:textId="7C14945A" w:rsidR="0047513F" w:rsidRPr="0047513F" w:rsidRDefault="0047513F" w:rsidP="001F605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47513F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6A81E8" w14:textId="477002E3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7513F" w14:paraId="219B90F4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13F73C8" w14:textId="1E3E308E" w:rsidR="0047513F" w:rsidRDefault="0047513F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4985B6" w14:textId="77777777" w:rsidR="0047513F" w:rsidRPr="001672DC" w:rsidRDefault="0047513F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04F31" w14:paraId="21C86CE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870628" w14:textId="35E58D8F" w:rsidR="00C04F31" w:rsidRDefault="00C04F31" w:rsidP="001F605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ITEMS STORED: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040F36" w14:textId="77777777" w:rsidR="00C04F31" w:rsidRPr="001672DC" w:rsidRDefault="00C04F31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34F79098" w14:textId="77777777" w:rsidTr="00886650">
        <w:trPr>
          <w:gridAfter w:val="2"/>
          <w:wAfter w:w="4320" w:type="dxa"/>
          <w:trHeight w:val="418"/>
        </w:trPr>
        <w:tc>
          <w:tcPr>
            <w:tcW w:w="10890" w:type="dxa"/>
            <w:gridSpan w:val="4"/>
            <w:shd w:val="clear" w:color="auto" w:fill="auto"/>
            <w:noWrap/>
            <w:vAlign w:val="center"/>
          </w:tcPr>
          <w:p w14:paraId="0EF054F2" w14:textId="77777777" w:rsidR="00663FA2" w:rsidRPr="001672DC" w:rsidRDefault="00663FA2" w:rsidP="001F605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41A551D9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1A971A" w14:textId="7270E280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23C0B9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671FE5E1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ADFC4EE" w14:textId="4DC2C7BF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92ADBD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39B9B070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68C467C" w14:textId="77777777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8C210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0003531F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D2CAEC" w14:textId="77777777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BF96A6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94B71" w14:paraId="1BE4E9FE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E307D08" w14:textId="37F16694" w:rsidR="00894B71" w:rsidRDefault="00894B71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3BD88" w14:textId="77777777" w:rsidR="00894B71" w:rsidRPr="001672DC" w:rsidRDefault="00894B71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793ACF30" w14:textId="03A2AF52" w:rsidR="00894B71" w:rsidRPr="00894B71" w:rsidRDefault="00894B71" w:rsidP="00663FA2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94B7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98D0C" w14:textId="156AD4D5" w:rsidR="00894B71" w:rsidRPr="001672DC" w:rsidRDefault="00894B71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2FB15A9E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553177" w14:textId="41EE3E42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OBTAIN KEY FROM: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57ADC0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30294136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2CBFF61" w14:textId="39B7798D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0F23A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39FBD86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C520351" w14:textId="77777777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5F744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663FA2" w14:paraId="44A7C71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F1CA26A" w14:textId="77777777" w:rsidR="00663FA2" w:rsidRDefault="00663FA2" w:rsidP="00663FA2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8F832A" w14:textId="77777777" w:rsidR="00663FA2" w:rsidRPr="001672DC" w:rsidRDefault="00663FA2" w:rsidP="00663FA2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5F7DDF65" w14:textId="5D91AC0B" w:rsidTr="00886650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1D47DE5" w14:textId="24041A78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>PHONE</w:t>
            </w:r>
            <w:r w:rsidR="00C76508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0B43E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ECF61B2" w14:textId="7182AA45" w:rsidR="00CB7E35" w:rsidRPr="00CB7E35" w:rsidRDefault="00CB7E35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CB7E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EE9959" w14:textId="6583E3A2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881F7A4" w14:textId="1E131C06" w:rsidR="00CB7E35" w:rsidRDefault="00CB7E35" w:rsidP="00CB7E35">
            <w:r w:rsidRPr="00894B71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160" w:type="dxa"/>
            <w:vAlign w:val="center"/>
          </w:tcPr>
          <w:p w14:paraId="6D0619A7" w14:textId="77777777" w:rsidR="00CB7E35" w:rsidRDefault="00CB7E35" w:rsidP="00CB7E35"/>
        </w:tc>
      </w:tr>
      <w:tr w:rsidR="00CB7E35" w14:paraId="78D60FC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BC04EA4" w14:textId="47293078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5B1E2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3754018C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10BB4D9" w14:textId="2CCC2902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25B9C0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37391A93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8F2B494" w14:textId="24BD40D0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65008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29A3426C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AD39EE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94418B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1453958A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A19C4D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F60CBD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0370CD3B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DD16962" w14:textId="197DF7A0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1BFE2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36CB21FC" w14:textId="224E113B" w:rsidR="00CB7E35" w:rsidRPr="00CB7E35" w:rsidRDefault="00CB7E35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CB7E35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4A168" w14:textId="0F84B508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71BFD30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D8F5E6" w14:textId="6710A0AB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E4668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3F6EDE5D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333015E" w14:textId="1B557133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ITEMS STORED: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C85B99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2B2D156B" w14:textId="77777777" w:rsidTr="005723C8">
        <w:trPr>
          <w:gridAfter w:val="2"/>
          <w:wAfter w:w="4320" w:type="dxa"/>
          <w:trHeight w:val="43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809DA8" w14:textId="77777777" w:rsidR="00CB7E35" w:rsidRPr="001672DC" w:rsidRDefault="00CB7E35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5CBBC39D" w14:textId="77777777" w:rsidTr="00886650">
        <w:trPr>
          <w:gridAfter w:val="2"/>
          <w:wAfter w:w="4320" w:type="dxa"/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391E5BFD" w14:textId="64931320" w:rsidR="00183B42" w:rsidRPr="00183B42" w:rsidRDefault="00183B42" w:rsidP="00CB7E3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3B42">
              <w:rPr>
                <w:rFonts w:ascii="Century Gothic" w:hAnsi="Century Gothic"/>
                <w:b/>
                <w:bCs/>
                <w:sz w:val="18"/>
                <w:szCs w:val="18"/>
              </w:rPr>
              <w:t>OTHER IMPORTANT LOCATIONS</w:t>
            </w:r>
          </w:p>
        </w:tc>
      </w:tr>
      <w:tr w:rsidR="00183B42" w14:paraId="6159C8B5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0F69367C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86650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6C788E" w14:textId="2A72C12A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86650" w14:paraId="353192C1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3675D3FE" w14:textId="77777777" w:rsidR="00886650" w:rsidRPr="00886650" w:rsidRDefault="00886650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28127" w14:textId="77777777" w:rsidR="00886650" w:rsidRDefault="00886650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5AA7058F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703B74BE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F9510C" w14:textId="5E6BFFA6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01386EB2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36B258C1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86650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2CFED1" w14:textId="29FF0011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86650" w14:paraId="2D2F7545" w14:textId="77777777" w:rsidTr="00886650">
        <w:trPr>
          <w:gridAfter w:val="2"/>
          <w:wAfter w:w="4320" w:type="dxa"/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574CF1" w14:textId="4F75F423" w:rsidR="00886650" w:rsidRDefault="00886650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5DFE30EA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71D54855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86650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CC715" w14:textId="1B219170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86650" w14:paraId="5A9DA2EB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336C40C7" w14:textId="77777777" w:rsidR="00886650" w:rsidRPr="00886650" w:rsidRDefault="00886650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FDEDEE" w14:textId="77777777" w:rsidR="00886650" w:rsidRDefault="00886650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59216BB9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64E21C56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965AAD" w14:textId="1B3F4260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72939ACC" w14:textId="77777777" w:rsidTr="00886650">
        <w:trPr>
          <w:gridAfter w:val="2"/>
          <w:wAfter w:w="4320" w:type="dxa"/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41536A"/>
            <w:noWrap/>
            <w:vAlign w:val="center"/>
          </w:tcPr>
          <w:p w14:paraId="56E9D9BF" w14:textId="77777777" w:rsidR="00183B42" w:rsidRPr="00886650" w:rsidRDefault="00183B42" w:rsidP="00CB7E35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886650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49060" w14:textId="7DBD015A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83B42" w14:paraId="26CE751E" w14:textId="77777777" w:rsidTr="005723C8">
        <w:trPr>
          <w:gridAfter w:val="2"/>
          <w:wAfter w:w="4320" w:type="dxa"/>
          <w:trHeight w:val="43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8BD747" w14:textId="77777777" w:rsidR="00183B42" w:rsidRDefault="00183B42" w:rsidP="00CB7E35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B7E35" w14:paraId="4444A260" w14:textId="77777777" w:rsidTr="00886650">
        <w:trPr>
          <w:gridAfter w:val="2"/>
          <w:wAfter w:w="4320" w:type="dxa"/>
          <w:trHeight w:val="442"/>
        </w:trPr>
        <w:tc>
          <w:tcPr>
            <w:tcW w:w="1089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D530071" w14:textId="470EE630" w:rsidR="00CB7E35" w:rsidRPr="00236DB6" w:rsidRDefault="00CB7E35" w:rsidP="00CB7E3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1" w:name="Leases"/>
            <w:r w:rsidRPr="00236DB6">
              <w:rPr>
                <w:rFonts w:ascii="Century Gothic" w:hAnsi="Century Gothic"/>
                <w:b/>
                <w:bCs/>
                <w:sz w:val="18"/>
                <w:szCs w:val="18"/>
              </w:rPr>
              <w:t>LEASES</w:t>
            </w:r>
            <w:bookmarkEnd w:id="31"/>
          </w:p>
        </w:tc>
      </w:tr>
      <w:tr w:rsidR="00CB7E35" w14:paraId="0D2A3FD6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81626FA" w14:textId="7BC6A3B3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LEASED: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20017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288E171F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8DFA12D" w14:textId="6CE383D9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LESSOR: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370A2D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1B94089D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5D44724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A0D11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7E774A0C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91B34CC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52DB5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4254E174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160B1A2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B76AF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3250077B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59FCBA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14064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2612DAB3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33BDAA4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FA110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E1FA4A7" w14:textId="77777777" w:rsidTr="00886650">
        <w:trPr>
          <w:gridAfter w:val="2"/>
          <w:wAfter w:w="4320" w:type="dxa"/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8F87A8" w14:textId="017CBD3A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 DATE: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53EFB4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</w:tbl>
    <w:p w14:paraId="04CAED22" w14:textId="77777777" w:rsidR="00886650" w:rsidRDefault="00886650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4050"/>
        <w:gridCol w:w="1260"/>
        <w:gridCol w:w="2250"/>
      </w:tblGrid>
      <w:tr w:rsidR="00886650" w14:paraId="27C95711" w14:textId="77777777" w:rsidTr="00886650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57BC1DE" w14:textId="0177782C" w:rsidR="00886650" w:rsidRDefault="00886650" w:rsidP="00886650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236DB6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LEASES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Cont’d</w:t>
            </w:r>
          </w:p>
        </w:tc>
      </w:tr>
      <w:tr w:rsidR="00CB7E35" w14:paraId="6036FA4B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C13550" w14:textId="6C7FFAF1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LEASED: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272159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5E66C3C8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82CFA78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LESSOR: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1A4A9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79BC88AA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771A813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49A144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DCD0C3A" w14:textId="77777777" w:rsidTr="00A27644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0D3CF3A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C1CC71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296F2E74" w14:textId="77777777" w:rsidTr="00A27644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E5AEC9A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33C090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CBDDB2C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955DF53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53C0E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07C71A8C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A8E0B03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95ED0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4ACC0EFD" w14:textId="77777777" w:rsidTr="00A27644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C521D2F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 DATE: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369A58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:rsidRPr="00751E4D" w14:paraId="560C790C" w14:textId="77777777" w:rsidTr="00A27644">
        <w:trPr>
          <w:trHeight w:val="28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838830" w14:textId="5A9C7AF7" w:rsidR="00CB7E35" w:rsidRPr="00751E4D" w:rsidRDefault="00CB7E35" w:rsidP="00CB7E35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CB7E35" w14:paraId="7451087B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3EE605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LEASED: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15D2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75DEECE7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3BF45CD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LESSOR: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E5B1B3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762839BA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43341B3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6C132B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B91AB71" w14:textId="77777777" w:rsidTr="00886650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3B7E00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D68FF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7AEF537" w14:textId="77777777" w:rsidTr="00886650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6B0E17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085B99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73162D3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E0229E7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0E6479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699D27FA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CA93601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89C025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3C727D4E" w14:textId="77777777" w:rsidTr="0088665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13882C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 DATE: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BDE79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CB7E35" w14:paraId="788B04AA" w14:textId="77777777" w:rsidTr="00A27644">
        <w:trPr>
          <w:trHeight w:val="28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89D3B1" w14:textId="77777777" w:rsidR="00CB7E35" w:rsidRDefault="00CB7E35" w:rsidP="00CB7E35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1B593F" w:rsidRPr="001B593F" w14:paraId="1DC1EE8C" w14:textId="77777777" w:rsidTr="001B593F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71BBA2C" w14:textId="53401341" w:rsidR="001B593F" w:rsidRPr="001B593F" w:rsidRDefault="001B593F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2" w:name="IOLTA"/>
            <w:r w:rsidRPr="001B593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LAWYER TRUST ACCOUNT</w:t>
            </w:r>
            <w:r w:rsidR="00C64A3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(IOLTA)</w:t>
            </w:r>
            <w:bookmarkEnd w:id="32"/>
          </w:p>
        </w:tc>
      </w:tr>
      <w:tr w:rsidR="008E1BF1" w14:paraId="60342D22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3E92C0E" w14:textId="5E2CCDD4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IOLTA: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BDB99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4C7AABFC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CB4662A" w14:textId="3358511E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039EA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2399A3B0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924C48E" w14:textId="2056CD5D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5458B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208B8D76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82967A2" w14:textId="4A23D988" w:rsidR="008E1BF1" w:rsidRDefault="008E1BF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9A3BE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18119EA7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4BEAEC0" w14:textId="5C5D2453" w:rsidR="008E1BF1" w:rsidRDefault="008E1BF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2CF25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092C1665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70028D5" w14:textId="35E28189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2B6E1C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3329D4E3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B63DB95" w14:textId="0EF37C31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EBDA7D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0BA924C2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6D8DC62" w14:textId="6465522A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B863A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21CC199C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2F3D71A" w14:textId="0C4ED0DC" w:rsidR="008E1BF1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8FFC3B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35D5FD74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FF35A9" w14:textId="2480BB40" w:rsidR="008E1BF1" w:rsidRDefault="008E1BF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BA72E1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2D569AB6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D690B34" w14:textId="799C41E4" w:rsidR="008E1BF1" w:rsidRDefault="008E1BF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FAF57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1B593F" w14:paraId="67EAA801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E7A0691" w14:textId="44A11DCF" w:rsidR="001B593F" w:rsidRDefault="001B593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433D1" w14:textId="77777777" w:rsidR="001B593F" w:rsidRPr="001672DC" w:rsidRDefault="001B593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1054BF81" w14:textId="7491AA38" w:rsidR="001B593F" w:rsidRPr="00B05252" w:rsidRDefault="001B593F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B05252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5AC955" w14:textId="773B91C5" w:rsidR="001B593F" w:rsidRPr="001672DC" w:rsidRDefault="001B593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8E1BF1" w14:paraId="1BBB1377" w14:textId="77777777" w:rsidTr="00CE19D3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D1D650" w14:textId="77777777" w:rsidR="008E1BF1" w:rsidRDefault="008E1BF1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1794FA" w14:textId="77777777" w:rsidR="008E1BF1" w:rsidRPr="001672DC" w:rsidRDefault="008E1BF1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B593F" w14:paraId="461B8BB7" w14:textId="77777777" w:rsidTr="005B4CF7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2BC1D52B" w14:textId="289435B5" w:rsidR="00CE19D3" w:rsidRPr="001B593F" w:rsidRDefault="00CE19D3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3" w:name="IndivTrust"/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>INDIVIDUAL</w:t>
            </w:r>
            <w:r w:rsidRPr="001B593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TRUST ACCOUNT</w:t>
            </w:r>
            <w:bookmarkEnd w:id="33"/>
          </w:p>
        </w:tc>
      </w:tr>
      <w:tr w:rsidR="00CE19D3" w:rsidRPr="001672DC" w14:paraId="5F70E14B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9CBD50E" w14:textId="52D4B4B0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 OF CLIENT: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B9514E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0788BC46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7FF0C9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51022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29658E8A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AB8DB1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784FD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7A0382D3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81A198D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5312C2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643C04FD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3BEDD7F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445349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2D1D516A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D984648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95A46B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42D1A05F" w14:textId="2A339255" w:rsidR="00CE19D3" w:rsidRPr="00B05252" w:rsidRDefault="00CE19D3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B05252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CD3956" w14:textId="05D2806E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1E37459B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8C919B0" w14:textId="6690DC71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EB4809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61F5F8F4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97617F6" w14:textId="39EA8113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20B3D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428A41A7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45C81A8" w14:textId="02A34521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6DBC7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150834E8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056DC6" w14:textId="5C8A6270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1110E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2015BC15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E2748E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E6857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4951542F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74ADE62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421CA1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2BC3D4AA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CDD295F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9271C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7AE31EA" w14:textId="77777777" w:rsidR="00CE19D3" w:rsidRPr="00B05252" w:rsidRDefault="00CE19D3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B05252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BDC88F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CE19D3" w:rsidRPr="001672DC" w14:paraId="35EB5125" w14:textId="77777777" w:rsidTr="004E4EAC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2C258E0" w14:textId="77777777" w:rsidR="00CE19D3" w:rsidRDefault="00CE19D3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D8380E" w14:textId="77777777" w:rsidR="00CE19D3" w:rsidRPr="001672DC" w:rsidRDefault="00CE19D3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4E4EAC" w:rsidRPr="001B593F" w14:paraId="7C4CA180" w14:textId="77777777" w:rsidTr="004E4EAC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AD36EC0" w14:textId="77777777" w:rsidR="004E4EAC" w:rsidRDefault="004E4EAC" w:rsidP="005B4CF7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6524E" w:rsidRPr="001B593F" w14:paraId="37D1C104" w14:textId="77777777" w:rsidTr="005B4CF7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8D6E9BE" w14:textId="4469A7F7" w:rsidR="00A6524E" w:rsidRPr="001B593F" w:rsidRDefault="00A6524E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4" w:name="OperatingAcct"/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GENERAL OPERATING </w:t>
            </w:r>
            <w:r w:rsidRPr="001B593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ACCOUNT</w:t>
            </w:r>
            <w:bookmarkEnd w:id="34"/>
          </w:p>
        </w:tc>
      </w:tr>
      <w:tr w:rsidR="00A6524E" w:rsidRPr="001672DC" w14:paraId="2B335BC4" w14:textId="77777777" w:rsidTr="0045301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BB1C304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36916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391E7A9" w14:textId="77777777" w:rsidTr="0045301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C5441D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6E0A66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472FC40C" w14:textId="77777777" w:rsidTr="00453017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F711AEF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302D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A04DD2E" w14:textId="77777777" w:rsidTr="00453017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E80DC13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784F8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F7BA2B0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A62BAA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4CD45C" w14:textId="509683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AF06E42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2207FF7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9F09D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02F6524D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C2AECB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B89343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7F47DC4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EC00919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29D59B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B133CA8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989959A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3D2722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0F76A76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C0AFC28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785F94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94CFBA3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BC0576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A5C7B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5A2AA1A4" w14:textId="77777777" w:rsidR="00A6524E" w:rsidRPr="00B05252" w:rsidRDefault="00A6524E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B05252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7EAF1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7E1A0A3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95E7F1F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3F991C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0F4C06DA" w14:textId="77777777" w:rsidR="00AD3A7A" w:rsidRDefault="00AD3A7A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4050"/>
        <w:gridCol w:w="1260"/>
        <w:gridCol w:w="2250"/>
      </w:tblGrid>
      <w:tr w:rsidR="00CE19D3" w14:paraId="116D7C73" w14:textId="77777777" w:rsidTr="00AD3A7A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5824A8D3" w14:textId="1F702CB2" w:rsidR="00A6524E" w:rsidRPr="001672DC" w:rsidRDefault="00AD3A7A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 xml:space="preserve">GENERAL OPERATING </w:t>
            </w:r>
            <w:r w:rsidRPr="001B593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ACCOUNT</w:t>
            </w: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 – Cont’d</w:t>
            </w:r>
          </w:p>
        </w:tc>
      </w:tr>
      <w:tr w:rsidR="00A6524E" w:rsidRPr="001672DC" w14:paraId="4F9392C6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F4E494C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EA959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4A537F0C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728ECB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DCEBEC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0B00A4CF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3DBFB0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F6B9F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740EE71B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2BF463B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625A4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7B49CD0B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AC4F19D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60925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D9876D9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94C21E5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BD349E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4C6D6B17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D1460CA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1E5E5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15B94084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B23696" w14:textId="1004B57A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4DB2D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3F00CDF7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EECC278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D707A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07AD30C" w14:textId="77777777" w:rsidTr="00B05252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CEA47D0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D1AA3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71D04387" w14:textId="77777777" w:rsidTr="00B05252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2FF448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3FE34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6C6BD599" w14:textId="77777777" w:rsidR="00A6524E" w:rsidRPr="00B05252" w:rsidRDefault="00A6524E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B05252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E3E12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31632E46" w14:textId="77777777" w:rsidTr="005B4CF7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BB9025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95D04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14:paraId="57EA4741" w14:textId="77777777" w:rsidTr="00AD3A7A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E15DDC9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92F3D92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00F671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B2E61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DE5BF85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459C71C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383212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276CC3C" w14:textId="77777777" w:rsidTr="00AD3A7A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F12921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C3D2B1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C460E58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85DE0F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4AB22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B08F1DA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A11B64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A4818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05252" w:rsidRPr="001672DC" w14:paraId="764D29AE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F7CADA" w14:textId="32CE6332" w:rsidR="00B05252" w:rsidRDefault="00B05252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DE23E" w14:textId="77777777" w:rsidR="00B05252" w:rsidRPr="001672DC" w:rsidRDefault="00B05252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3EC97B9B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EC2B641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D6BACF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4B26D62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97AC1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1025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75F707FF" w14:textId="77777777" w:rsidTr="00AD3A7A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C1B3CE4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FBCD12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0E98F577" w14:textId="77777777" w:rsidTr="00AD3A7A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0FAC763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FDD48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78702981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D0D95B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34A1BC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572D7B7E" w14:textId="77777777" w:rsidR="00A6524E" w:rsidRPr="00453017" w:rsidRDefault="00A6524E" w:rsidP="005B4CF7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453017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77495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ADD27B2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1F52E9B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09A3C9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B593F" w14:paraId="5A6FEED2" w14:textId="77777777" w:rsidTr="00186289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48A1B3" w14:textId="23A16063" w:rsidR="00A6524E" w:rsidRPr="001B593F" w:rsidRDefault="00A6524E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6524E" w:rsidRPr="001B593F" w14:paraId="7D150F2C" w14:textId="77777777" w:rsidTr="00186289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46992B0B" w14:textId="61D7E28B" w:rsidR="00A6524E" w:rsidRPr="001B593F" w:rsidRDefault="00A6524E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5" w:name="CreditCards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BUSINESS CREDIT CARD</w:t>
            </w:r>
            <w:bookmarkEnd w:id="35"/>
          </w:p>
        </w:tc>
      </w:tr>
      <w:tr w:rsidR="00A6524E" w:rsidRPr="001672DC" w14:paraId="08C56B47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BF4047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5B4DD3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3CEE23C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8B12B2F" w14:textId="6F02EFAC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D259E0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E9C775E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F839602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1E973B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5A594065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39C2F2F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CAF657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6FD62FFC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0845E6" w14:textId="77777777" w:rsidR="00A6524E" w:rsidRDefault="00A6524E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6E4EEA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:rsidRPr="001672DC" w14:paraId="20D16A17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FBD39B" w14:textId="11EF84CA" w:rsidR="00A6524E" w:rsidRDefault="00BE5DA2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USER NAME</w:t>
            </w:r>
            <w:proofErr w:type="gramEnd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19AEF" w14:textId="77777777" w:rsidR="00A6524E" w:rsidRPr="001672DC" w:rsidRDefault="00A6524E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6524E" w14:paraId="4138F719" w14:textId="77777777" w:rsidTr="00AD3A7A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37688EBF" w14:textId="5DD93197" w:rsidR="00A6524E" w:rsidRPr="001672DC" w:rsidRDefault="00AD3A7A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BUSINESS CREDIT CARD – Cont’d</w:t>
            </w:r>
          </w:p>
        </w:tc>
      </w:tr>
      <w:tr w:rsidR="005D58BB" w:rsidRPr="001672DC" w14:paraId="775CB374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1AA6AC6" w14:textId="77777777" w:rsidR="005D58BB" w:rsidRDefault="005D58BB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ED8B8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58BB" w:rsidRPr="001672DC" w14:paraId="2E9B6162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A5D6B36" w14:textId="77777777" w:rsidR="005D58BB" w:rsidRDefault="005D58BB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6D58E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58BB" w:rsidRPr="001672DC" w14:paraId="31497E3E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770A043" w14:textId="77777777" w:rsidR="005D58BB" w:rsidRDefault="005D58BB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0E623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58BB" w:rsidRPr="001672DC" w14:paraId="5765DF5C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7CECD5" w14:textId="77777777" w:rsidR="005D58BB" w:rsidRDefault="005D58BB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69F31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58BB" w:rsidRPr="001672DC" w14:paraId="5CCE294B" w14:textId="77777777" w:rsidTr="0018628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A36ADFA" w14:textId="77777777" w:rsidR="005D58BB" w:rsidRDefault="005D58BB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BD3CB2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58BB" w:rsidRPr="001672DC" w14:paraId="4D0850AC" w14:textId="77777777" w:rsidTr="004E4EAC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C12F7A9" w14:textId="4AD1E92E" w:rsidR="005D58BB" w:rsidRDefault="00BE5DA2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USER NAME</w:t>
            </w:r>
            <w:proofErr w:type="gramEnd"/>
            <w:r w:rsidR="005D58BB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B4114C" w14:textId="77777777" w:rsidR="005D58BB" w:rsidRPr="001672DC" w:rsidRDefault="005D58BB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17F2ED49" w14:textId="77777777" w:rsidTr="004E4EAC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281679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6D6F2AB8" w14:textId="77777777" w:rsidTr="002D2A39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D85CE61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INSTITUTION:</w:t>
            </w:r>
          </w:p>
        </w:tc>
        <w:tc>
          <w:tcPr>
            <w:tcW w:w="75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B364D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683F1D22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CC6D3B2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WEBSITE: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4416F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0F7C242C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84D8B13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D3D0F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248C6589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884568C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ACCOUNT NO.: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F8F2ED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233AB72A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92000ED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OTHER SIGNATORY: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D05ADE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BE5DA2" w:rsidRPr="001672DC" w14:paraId="517A1181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E9188CC" w14:textId="77777777" w:rsidR="00BE5DA2" w:rsidRDefault="00BE5DA2" w:rsidP="00BE1D8B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USER NAME</w:t>
            </w:r>
            <w:proofErr w:type="gramEnd"/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9B8F9" w14:textId="77777777" w:rsidR="00BE5DA2" w:rsidRPr="001672DC" w:rsidRDefault="00BE5DA2" w:rsidP="00BE1D8B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D2A39" w14:paraId="1024A275" w14:textId="77777777" w:rsidTr="002D2A39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93B21B" w14:textId="77777777" w:rsidR="002D2A39" w:rsidRPr="00504997" w:rsidRDefault="002D2A39" w:rsidP="005B4CF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04997" w14:paraId="262F3288" w14:textId="77777777" w:rsidTr="002D2A39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AE10950" w14:textId="0DBA808A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bookmarkStart w:id="36" w:name="MaintenanceContracts"/>
            <w:r w:rsidRPr="00504997">
              <w:rPr>
                <w:rFonts w:ascii="Century Gothic" w:hAnsi="Century Gothic"/>
                <w:b/>
                <w:bCs/>
                <w:sz w:val="18"/>
                <w:szCs w:val="18"/>
              </w:rPr>
              <w:t>MAINTENANCE CONTRACTS</w:t>
            </w:r>
            <w:bookmarkEnd w:id="36"/>
          </w:p>
        </w:tc>
      </w:tr>
      <w:tr w:rsidR="00504997" w:rsidRPr="001672DC" w14:paraId="40E0E641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22FEDE" w14:textId="3C87495F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COVERED: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98617E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7A2AFCFC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EEE3065" w14:textId="0A4E61B4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VENDOR: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51EE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4685B97A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E385478" w14:textId="17FE10E9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D626D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4DE4617C" w14:textId="77777777" w:rsidTr="002D2A39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88ACEF7" w14:textId="77777777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289FD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44FAEF99" w14:textId="77777777" w:rsidTr="002D2A39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3295AE9" w14:textId="77777777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14B1A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417AD349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9C6A189" w14:textId="77777777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006A0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62FB0F19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00862F9" w14:textId="3684AFC1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C9C0EC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:rsidRPr="001672DC" w14:paraId="4288B308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7F2B8A" w14:textId="7B1EAA92" w:rsidR="00504997" w:rsidRDefault="0050499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B637D5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04997" w14:paraId="259D6B1D" w14:textId="77777777" w:rsidTr="002D2A39">
        <w:trPr>
          <w:trHeight w:val="403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AE952B" w14:textId="77777777" w:rsidR="00504997" w:rsidRPr="001672DC" w:rsidRDefault="0050499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219D1D82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B27262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COVERED: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AF95C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4349FB1A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81CAF6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VENDOR: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404D3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3E5C619A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32F63B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CEA7C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5475DEBE" w14:textId="77777777" w:rsidTr="002D2A39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9192084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016468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5744AF1B" w14:textId="77777777" w:rsidTr="002D2A39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8EF0D9E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EA4423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7B370AAF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FE8816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76F56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7AC18E8D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9A1DC14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4B286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3619532D" w14:textId="77777777" w:rsidTr="002D2A39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E86A930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157AEB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599213E2" w14:textId="77777777" w:rsidR="00AD3A7A" w:rsidRDefault="00AD3A7A">
      <w:r>
        <w:br w:type="page"/>
      </w:r>
    </w:p>
    <w:tbl>
      <w:tblPr>
        <w:tblW w:w="10890" w:type="dxa"/>
        <w:tblInd w:w="270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A77ABF" w14:paraId="1B4BB1EC" w14:textId="77777777" w:rsidTr="00AD3A7A">
        <w:trPr>
          <w:trHeight w:val="403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9AA74B1" w14:textId="1A5BB992" w:rsidR="00A77ABF" w:rsidRPr="001672DC" w:rsidRDefault="00AD3A7A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504997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MAINTENANCE CONTRACTS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Cont’d</w:t>
            </w:r>
          </w:p>
        </w:tc>
      </w:tr>
      <w:tr w:rsidR="00A77ABF" w:rsidRPr="001672DC" w14:paraId="11C3AC2F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44D6E1D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ITEM COVERED: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656FA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0B317CCB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AB1481D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VENDOR: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84D7D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0392039C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48D3D0F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6C1C9A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689B0881" w14:textId="77777777" w:rsidTr="00AD3A7A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3A12BFA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0C10E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7B79AF27" w14:textId="77777777" w:rsidTr="00AD3A7A">
        <w:trPr>
          <w:trHeight w:val="403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EA23593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E13C8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6902D719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64160A9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25DFAE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5B38C055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02BF76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7E27D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77ABF" w:rsidRPr="001672DC" w14:paraId="48EA1615" w14:textId="77777777" w:rsidTr="00AD3A7A">
        <w:trPr>
          <w:trHeight w:val="403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B375E70" w14:textId="77777777" w:rsidR="00A77ABF" w:rsidRDefault="00A77ABF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EXPIRATION: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EB533" w14:textId="77777777" w:rsidR="00A77ABF" w:rsidRPr="001672DC" w:rsidRDefault="00A77ABF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AD3A7A" w:rsidRPr="001672DC" w14:paraId="4162B6A1" w14:textId="77777777" w:rsidTr="00AD3A7A">
        <w:trPr>
          <w:trHeight w:val="403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2AAE05" w14:textId="77777777" w:rsidR="00AD3A7A" w:rsidRPr="001672DC" w:rsidRDefault="00AD3A7A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633A1BEB" w14:textId="77777777" w:rsidTr="00AD3A7A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73AA3181" w14:textId="7623ED18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  <w:bookmarkStart w:id="37" w:name="AlsoAdmitted"/>
            <w:r>
              <w:rPr>
                <w:rFonts w:ascii="Century Gothic" w:hAnsi="Century Gothic"/>
                <w:b/>
                <w:bCs/>
                <w:szCs w:val="16"/>
              </w:rPr>
              <w:t>ALSO ADMITTED TO PRACTICE IN THE FOLLOWING STATES</w:t>
            </w:r>
            <w:bookmarkEnd w:id="37"/>
          </w:p>
        </w:tc>
      </w:tr>
      <w:tr w:rsidR="005B4CF7" w:rsidRPr="001672DC" w14:paraId="70C4E731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4E0287" w14:textId="39BAB9A9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STATE OF: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C3CE10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1B6D2488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C54680A" w14:textId="1D508ED0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ADDRESS: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83B06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5B6E324F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1F3698" w14:textId="77777777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E401B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29F09A1D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8CED1F" w14:textId="77777777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7191BC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301C6F90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E550296" w14:textId="77777777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50E2DF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:rsidRPr="001672DC" w14:paraId="128A16DC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DF0A62D" w14:textId="1F181FA3" w:rsidR="005B4CF7" w:rsidRDefault="005B4CF7" w:rsidP="005B4CF7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ID NO.</w:t>
            </w:r>
            <w:r w:rsidR="00F915D6">
              <w:rPr>
                <w:rFonts w:ascii="Century Gothic" w:hAnsi="Century Gothic"/>
                <w:b/>
                <w:bCs/>
                <w:color w:val="FFFFFF"/>
                <w:szCs w:val="16"/>
              </w:rPr>
              <w:t>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23F566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332C6B73" w14:textId="77777777" w:rsidTr="00AD3A7A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D68EAE" w14:textId="67737FF1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2D3E42FC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A22E422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STATE OF: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96BF86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54DEF3DC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89C8614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ADDRESS: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08083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49847045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83E29B3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26548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5AD92676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8D3DD3B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DB1C4A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2E5D7777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7A56624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4C54C8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01B06731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BCDEFB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ID NO.: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C3195A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02AAE6ED" w14:textId="77777777" w:rsidTr="00AD3A7A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28FE27" w14:textId="463D4369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06F44C6A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169D3E2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STATE OF: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F27161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1F19EB7A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5243E7F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ADDRESS: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E6C9F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4490F0AD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06B6762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A000D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4B772609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76E03BA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91B91C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10740FAB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4FB1052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DE698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915D6" w:rsidRPr="001672DC" w14:paraId="04AB99F0" w14:textId="77777777" w:rsidTr="00CD08C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89BA4F" w14:textId="77777777" w:rsidR="00F915D6" w:rsidRDefault="00F915D6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BAR ID NO.: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D4276" w14:textId="77777777" w:rsidR="00F915D6" w:rsidRPr="001672DC" w:rsidRDefault="00F915D6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B4CF7" w14:paraId="305FFE4A" w14:textId="77777777" w:rsidTr="00CD08C0">
        <w:trPr>
          <w:trHeight w:val="442"/>
        </w:trPr>
        <w:tc>
          <w:tcPr>
            <w:tcW w:w="1089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4D37BC" w14:textId="77777777" w:rsidR="005B4CF7" w:rsidRPr="001672DC" w:rsidRDefault="005B4CF7" w:rsidP="005B4CF7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7A7CF052" w14:textId="77777777" w:rsidR="00AD3A7A" w:rsidRDefault="00AD3A7A">
      <w:r>
        <w:br w:type="page"/>
      </w:r>
    </w:p>
    <w:tbl>
      <w:tblPr>
        <w:tblW w:w="10890" w:type="dxa"/>
        <w:tblInd w:w="265" w:type="dxa"/>
        <w:tblLook w:val="04A0" w:firstRow="1" w:lastRow="0" w:firstColumn="1" w:lastColumn="0" w:noHBand="0" w:noVBand="1"/>
      </w:tblPr>
      <w:tblGrid>
        <w:gridCol w:w="3330"/>
        <w:gridCol w:w="4320"/>
        <w:gridCol w:w="1260"/>
        <w:gridCol w:w="1980"/>
      </w:tblGrid>
      <w:tr w:rsidR="0021229C" w:rsidRPr="001672DC" w14:paraId="6622D3BD" w14:textId="77777777" w:rsidTr="00AD3A7A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06A79599" w14:textId="311E8263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  <w:bookmarkStart w:id="38" w:name="ProfMemberships"/>
            <w:r>
              <w:rPr>
                <w:rFonts w:ascii="Century Gothic" w:hAnsi="Century Gothic"/>
                <w:b/>
                <w:bCs/>
                <w:szCs w:val="16"/>
              </w:rPr>
              <w:lastRenderedPageBreak/>
              <w:t>PROFESSIONAL MEMBERSHIP ORGANIZATIONS</w:t>
            </w:r>
            <w:bookmarkEnd w:id="38"/>
          </w:p>
        </w:tc>
      </w:tr>
      <w:tr w:rsidR="0021229C" w:rsidRPr="001672DC" w14:paraId="2D2DADBF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21EC99" w14:textId="49440732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7E9BD8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1FD0502A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C6F5107" w14:textId="6AE2FA1F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844ECF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77D57E32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5A0237E" w14:textId="77777777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E5025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03CCEE03" w14:textId="77777777" w:rsidTr="00AD3A7A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572D70" w14:textId="77777777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70378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5AA42606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D38D47" w14:textId="77777777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DFD2BB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6D4F1254" w14:textId="77777777" w:rsidTr="00AD3A7A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653A911" w14:textId="137144BB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89D8CE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21229C" w:rsidRPr="001672DC" w14:paraId="40B27BE8" w14:textId="77777777" w:rsidTr="00020210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6F4141A" w14:textId="3BBFEB3F" w:rsidR="0021229C" w:rsidRDefault="0021229C" w:rsidP="00E90576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MEMBER NUMBER: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B401B7" w14:textId="77777777" w:rsidR="0021229C" w:rsidRPr="001672DC" w:rsidRDefault="0021229C" w:rsidP="00E90576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960A59B" w14:textId="77777777" w:rsidTr="00020210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4605FE" w14:textId="1AB1622D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52CB4A0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F895F6E" w14:textId="1BDABD5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F05C2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7B22DEA8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1A2D19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410328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8B4231B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3C4DE07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8663EC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74A20D72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1B3C2DC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475C05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240ECB7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7EAC24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2B0A8F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235D475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FC5D70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D66036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03942FF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6244201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MEMBER NUMBER: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4EE5E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1813E95" w14:textId="77777777" w:rsidTr="002D2A39">
        <w:trPr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CC08FB" w14:textId="72FDCEBB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5CF1EEC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64A92D9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07BEE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06AF2CF5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5E205D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62B13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3B270C0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95C5733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89E8BD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445D7F7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F9C6AA3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3D6D7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35AE105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67ADABF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6BE2F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31FF4768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07775C0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ED2708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B7104B5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9633108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MEMBER NUMBER: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5CC7FC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1E17447" w14:textId="77777777" w:rsidTr="002D2A39">
        <w:trPr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CE7EC0" w14:textId="79CA6A59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CD4974B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11368A2F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FDE00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4B6C243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2BCE44D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F1F76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5F842496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24780B8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200C4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04026977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7C6FF9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0895D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3ABA03B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B94A1F1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157EB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82CF976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A2EB82C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5C476D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62258D27" w14:textId="77777777" w:rsidTr="00CD08C0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6B0E0B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MEMBER NUMBER: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067E3C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14:paraId="0A51FEC6" w14:textId="77777777" w:rsidTr="00CD08C0">
        <w:trPr>
          <w:trHeight w:val="418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85CE8E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56F745F7" w14:textId="77777777" w:rsidTr="00CD08C0">
        <w:trPr>
          <w:trHeight w:val="418"/>
        </w:trPr>
        <w:tc>
          <w:tcPr>
            <w:tcW w:w="1089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noWrap/>
            <w:vAlign w:val="center"/>
          </w:tcPr>
          <w:p w14:paraId="17C40B6E" w14:textId="0A91CDFA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  <w:bookmarkStart w:id="39" w:name="OtherImpInfo"/>
            <w:r>
              <w:rPr>
                <w:rFonts w:ascii="Century Gothic" w:hAnsi="Century Gothic"/>
                <w:b/>
                <w:bCs/>
                <w:szCs w:val="16"/>
              </w:rPr>
              <w:lastRenderedPageBreak/>
              <w:t>OTHER IMPORTANT INFORMATION</w:t>
            </w:r>
            <w:bookmarkEnd w:id="39"/>
          </w:p>
        </w:tc>
      </w:tr>
      <w:tr w:rsidR="00F7420D" w:rsidRPr="001672DC" w14:paraId="37330375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743E7C0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E947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575541AE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B187200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DA4351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6CB4EB8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CC5A67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F5561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625ACC9" w14:textId="77777777" w:rsidTr="002D2A39">
        <w:trPr>
          <w:trHeight w:val="418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097B29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AA810D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30E38422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E62656D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FCED44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40272B09" w14:textId="454F01DF" w:rsidR="00F7420D" w:rsidRPr="00F7420D" w:rsidRDefault="00F7420D" w:rsidP="00F7420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F7420D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D9C83D" w14:textId="763E818D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391DDF4" w14:textId="77777777" w:rsidTr="002D2A39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350DA21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CCEC4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564AF86E" w14:textId="77777777" w:rsidTr="0054547F">
        <w:trPr>
          <w:trHeight w:val="418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2DFC91EA" w14:textId="6B7AA778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TO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76814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4547F" w:rsidRPr="001672DC" w14:paraId="3CF389D6" w14:textId="77777777" w:rsidTr="00EB6BDA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EFDCB9" w14:textId="77777777" w:rsidR="0054547F" w:rsidRPr="001672DC" w:rsidRDefault="0054547F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2561FE2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1F786A5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F558A2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7A71299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D12038E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F525A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554A0A3" w14:textId="77777777" w:rsidTr="00E90576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6F81517E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204DC7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EFA391A" w14:textId="77777777" w:rsidTr="00E90576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3AA362C9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17D22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664FEE5" w14:textId="77777777" w:rsidTr="00F7420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06D5352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221F17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210FBF4D" w14:textId="77777777" w:rsidR="00F7420D" w:rsidRPr="00F7420D" w:rsidRDefault="00F7420D" w:rsidP="00F7420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F7420D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ABB6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5C4B4234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B9356F5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BBE96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4C4A85F8" w14:textId="77777777" w:rsidTr="00807159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E37AA31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TO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8909D2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0F9AD9D3" w14:textId="77777777" w:rsidTr="00807159">
        <w:trPr>
          <w:trHeight w:val="442"/>
        </w:trPr>
        <w:tc>
          <w:tcPr>
            <w:tcW w:w="1089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025C46" w14:textId="51AC934B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B5A40FC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2A338D0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NAME: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C75025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6D7188E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07BB718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2C12B9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121360AC" w14:textId="77777777" w:rsidTr="00E90576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54D5AECA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9F65DC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7CCD9526" w14:textId="77777777" w:rsidTr="00E90576">
        <w:trPr>
          <w:trHeight w:val="442"/>
        </w:trPr>
        <w:tc>
          <w:tcPr>
            <w:tcW w:w="333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0C705F5C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6FABA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769984F0" w14:textId="77777777" w:rsidTr="00F7420D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5DFBC00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PHONE: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C4D1B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</w:tcPr>
          <w:p w14:paraId="5B66B716" w14:textId="77777777" w:rsidR="00F7420D" w:rsidRPr="00F7420D" w:rsidRDefault="00F7420D" w:rsidP="00F7420D">
            <w:pPr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</w:pPr>
            <w:r w:rsidRPr="00F7420D">
              <w:rPr>
                <w:rFonts w:ascii="Century Gothic" w:hAnsi="Century Gothic"/>
                <w:b/>
                <w:bCs/>
                <w:color w:val="FFFFFF" w:themeColor="background1"/>
                <w:szCs w:val="16"/>
              </w:rPr>
              <w:t>CELL PHONE: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8A9C44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2F03FE29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7A8DD9C7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 ADDRESS: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8AB65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F7420D" w:rsidRPr="001672DC" w14:paraId="7B0135C5" w14:textId="77777777" w:rsidTr="00E90576">
        <w:trPr>
          <w:trHeight w:val="442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noWrap/>
            <w:vAlign w:val="center"/>
          </w:tcPr>
          <w:p w14:paraId="473A34C6" w14:textId="77777777" w:rsidR="00F7420D" w:rsidRDefault="00F7420D" w:rsidP="00F7420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TO CONTACT:</w:t>
            </w:r>
          </w:p>
        </w:tc>
        <w:tc>
          <w:tcPr>
            <w:tcW w:w="7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76D84" w14:textId="77777777" w:rsidR="00F7420D" w:rsidRPr="001672DC" w:rsidRDefault="00F7420D" w:rsidP="00F7420D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</w:tbl>
    <w:p w14:paraId="60E3076C" w14:textId="119AF237" w:rsidR="00CD3842" w:rsidRDefault="00CD3842" w:rsidP="00CD384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004AEB6C" w14:textId="057C61D2" w:rsidR="00807159" w:rsidRDefault="00B760F2" w:rsidP="00B760F2">
      <w:pPr>
        <w:jc w:val="center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noProof/>
        </w:rPr>
        <w:drawing>
          <wp:inline distT="0" distB="0" distL="0" distR="0" wp14:anchorId="0FC16C71" wp14:editId="04C55E1A">
            <wp:extent cx="1581150" cy="1581150"/>
            <wp:effectExtent l="0" t="0" r="0" b="0"/>
            <wp:docPr id="15490219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E0781" w14:textId="77777777" w:rsidR="00807159" w:rsidRDefault="00807159" w:rsidP="00807159">
      <w:pPr>
        <w:ind w:left="288"/>
        <w:rPr>
          <w:rFonts w:ascii="Garamond" w:hAnsi="Garamond"/>
          <w:i/>
          <w:iCs/>
          <w:sz w:val="24"/>
        </w:rPr>
      </w:pPr>
    </w:p>
    <w:p w14:paraId="1A815774" w14:textId="4E6EF310" w:rsidR="00807159" w:rsidRDefault="00807159" w:rsidP="00CF38F7">
      <w:pPr>
        <w:ind w:left="288"/>
        <w:jc w:val="center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Garamond" w:hAnsi="Garamond"/>
          <w:i/>
          <w:iCs/>
          <w:sz w:val="24"/>
        </w:rPr>
        <w:t>Reprinted and adapted with permission of the State Bar of Arizona Sole Practitioner Section</w:t>
      </w:r>
    </w:p>
    <w:p w14:paraId="73222821" w14:textId="77777777" w:rsidR="00FB1580" w:rsidRDefault="00FB1580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14:paraId="6D1AB92C" w14:textId="2CFC209D" w:rsidR="006B5ECE" w:rsidRPr="004E59C7" w:rsidRDefault="006B5ECE" w:rsidP="00807159">
      <w:pPr>
        <w:ind w:left="288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1C1810">
      <w:footerReference w:type="first" r:id="rId17"/>
      <w:type w:val="oddPage"/>
      <w:pgSz w:w="12240" w:h="15840" w:code="1"/>
      <w:pgMar w:top="576" w:right="432" w:bottom="576" w:left="432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E950" w14:textId="77777777" w:rsidR="00183B42" w:rsidRDefault="00183B42" w:rsidP="00F36FE0">
      <w:r>
        <w:separator/>
      </w:r>
    </w:p>
  </w:endnote>
  <w:endnote w:type="continuationSeparator" w:id="0">
    <w:p w14:paraId="1C6CB6E8" w14:textId="77777777" w:rsidR="00183B42" w:rsidRDefault="00183B4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EF8BB" w14:textId="77777777" w:rsidR="00183B42" w:rsidRDefault="00183B4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F911B3" w14:textId="77777777" w:rsidR="00183B42" w:rsidRDefault="00183B4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28A0" w14:textId="3ECF41B2" w:rsidR="00183B42" w:rsidRPr="0025068F" w:rsidRDefault="00183B42" w:rsidP="001C1810">
    <w:pPr>
      <w:pStyle w:val="Footer"/>
      <w:ind w:right="360"/>
      <w:jc w:val="right"/>
      <w:rPr>
        <w:rFonts w:ascii="Century Gothic" w:hAnsi="Century Gothic"/>
        <w:b/>
        <w:bCs/>
        <w:sz w:val="20"/>
        <w:szCs w:val="20"/>
      </w:rPr>
    </w:pPr>
    <w:r w:rsidRPr="0025068F">
      <w:rPr>
        <w:rFonts w:ascii="Century Gothic" w:hAnsi="Century Gothic"/>
        <w:b/>
        <w:bCs/>
        <w:sz w:val="20"/>
        <w:szCs w:val="20"/>
      </w:rPr>
      <w:fldChar w:fldCharType="begin"/>
    </w:r>
    <w:r w:rsidRPr="0025068F">
      <w:rPr>
        <w:rFonts w:ascii="Century Gothic" w:hAnsi="Century Gothic"/>
        <w:b/>
        <w:bCs/>
        <w:sz w:val="20"/>
        <w:szCs w:val="20"/>
      </w:rPr>
      <w:instrText xml:space="preserve"> PAGE   \* MERGEFORMAT </w:instrText>
    </w:r>
    <w:r w:rsidRPr="0025068F">
      <w:rPr>
        <w:rFonts w:ascii="Century Gothic" w:hAnsi="Century Gothic"/>
        <w:b/>
        <w:bCs/>
        <w:sz w:val="20"/>
        <w:szCs w:val="20"/>
      </w:rPr>
      <w:fldChar w:fldCharType="separate"/>
    </w:r>
    <w:r w:rsidRPr="0025068F">
      <w:rPr>
        <w:rFonts w:ascii="Century Gothic" w:hAnsi="Century Gothic"/>
        <w:b/>
        <w:bCs/>
        <w:noProof/>
        <w:sz w:val="20"/>
        <w:szCs w:val="20"/>
      </w:rPr>
      <w:t>1</w:t>
    </w:r>
    <w:r w:rsidRPr="0025068F">
      <w:rPr>
        <w:rFonts w:ascii="Century Gothic" w:hAnsi="Century Gothic"/>
        <w:b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8EFA" w14:textId="48974BE8" w:rsidR="00183B42" w:rsidRPr="00493FA4" w:rsidRDefault="00183B42" w:rsidP="001C1810">
    <w:pPr>
      <w:pStyle w:val="Footer"/>
      <w:ind w:right="360"/>
      <w:jc w:val="right"/>
      <w:rPr>
        <w:rFonts w:ascii="Century Gothic" w:hAnsi="Century Gothic"/>
        <w:b/>
        <w:bCs/>
        <w:sz w:val="20"/>
        <w:szCs w:val="20"/>
      </w:rPr>
    </w:pPr>
    <w:r w:rsidRPr="00493FA4">
      <w:rPr>
        <w:rFonts w:ascii="Century Gothic" w:hAnsi="Century Gothic"/>
        <w:b/>
        <w:bCs/>
        <w:sz w:val="20"/>
        <w:szCs w:val="20"/>
      </w:rPr>
      <w:fldChar w:fldCharType="begin"/>
    </w:r>
    <w:r w:rsidRPr="00493FA4">
      <w:rPr>
        <w:rFonts w:ascii="Century Gothic" w:hAnsi="Century Gothic"/>
        <w:b/>
        <w:bCs/>
        <w:sz w:val="20"/>
        <w:szCs w:val="20"/>
      </w:rPr>
      <w:instrText xml:space="preserve"> PAGE   \* MERGEFORMAT </w:instrText>
    </w:r>
    <w:r w:rsidRPr="00493FA4">
      <w:rPr>
        <w:rFonts w:ascii="Century Gothic" w:hAnsi="Century Gothic"/>
        <w:b/>
        <w:bCs/>
        <w:sz w:val="20"/>
        <w:szCs w:val="20"/>
      </w:rPr>
      <w:fldChar w:fldCharType="separate"/>
    </w:r>
    <w:r w:rsidRPr="00493FA4">
      <w:rPr>
        <w:rFonts w:ascii="Century Gothic" w:hAnsi="Century Gothic"/>
        <w:b/>
        <w:bCs/>
        <w:noProof/>
        <w:sz w:val="20"/>
        <w:szCs w:val="20"/>
      </w:rPr>
      <w:t>1</w:t>
    </w:r>
    <w:r w:rsidRPr="00493FA4">
      <w:rPr>
        <w:rFonts w:ascii="Century Gothic" w:hAnsi="Century Gothic"/>
        <w:b/>
        <w:bCs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7804" w14:textId="77777777" w:rsidR="00183B42" w:rsidRPr="00316E6E" w:rsidRDefault="00183B42" w:rsidP="001C1810">
    <w:pPr>
      <w:pStyle w:val="Footer"/>
      <w:ind w:right="360"/>
      <w:jc w:val="right"/>
      <w:rPr>
        <w:rFonts w:ascii="Century Gothic" w:hAnsi="Century Gothic"/>
        <w:b/>
        <w:bCs/>
        <w:sz w:val="20"/>
        <w:szCs w:val="20"/>
      </w:rPr>
    </w:pPr>
    <w:r w:rsidRPr="00316E6E">
      <w:rPr>
        <w:rFonts w:ascii="Century Gothic" w:hAnsi="Century Gothic"/>
        <w:b/>
        <w:bCs/>
        <w:sz w:val="20"/>
        <w:szCs w:val="20"/>
      </w:rPr>
      <w:fldChar w:fldCharType="begin"/>
    </w:r>
    <w:r w:rsidRPr="00316E6E">
      <w:rPr>
        <w:rFonts w:ascii="Century Gothic" w:hAnsi="Century Gothic"/>
        <w:b/>
        <w:bCs/>
        <w:sz w:val="20"/>
        <w:szCs w:val="20"/>
      </w:rPr>
      <w:instrText xml:space="preserve"> PAGE   \* MERGEFORMAT </w:instrText>
    </w:r>
    <w:r w:rsidRPr="00316E6E">
      <w:rPr>
        <w:rFonts w:ascii="Century Gothic" w:hAnsi="Century Gothic"/>
        <w:b/>
        <w:bCs/>
        <w:sz w:val="20"/>
        <w:szCs w:val="20"/>
      </w:rPr>
      <w:fldChar w:fldCharType="separate"/>
    </w:r>
    <w:r w:rsidRPr="00316E6E">
      <w:rPr>
        <w:rFonts w:ascii="Century Gothic" w:hAnsi="Century Gothic"/>
        <w:b/>
        <w:bCs/>
        <w:noProof/>
        <w:sz w:val="20"/>
        <w:szCs w:val="20"/>
      </w:rPr>
      <w:t>1</w:t>
    </w:r>
    <w:r w:rsidRPr="00316E6E">
      <w:rPr>
        <w:rFonts w:ascii="Century Gothic" w:hAnsi="Century Gothic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C013" w14:textId="77777777" w:rsidR="00183B42" w:rsidRDefault="00183B42" w:rsidP="00F36FE0">
      <w:r>
        <w:separator/>
      </w:r>
    </w:p>
  </w:footnote>
  <w:footnote w:type="continuationSeparator" w:id="0">
    <w:p w14:paraId="264DB4B2" w14:textId="77777777" w:rsidR="00183B42" w:rsidRDefault="00183B4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6529">
    <w:abstractNumId w:val="9"/>
  </w:num>
  <w:num w:numId="2" w16cid:durableId="1818108028">
    <w:abstractNumId w:val="8"/>
  </w:num>
  <w:num w:numId="3" w16cid:durableId="1461532297">
    <w:abstractNumId w:val="7"/>
  </w:num>
  <w:num w:numId="4" w16cid:durableId="1664964124">
    <w:abstractNumId w:val="6"/>
  </w:num>
  <w:num w:numId="5" w16cid:durableId="964309359">
    <w:abstractNumId w:val="5"/>
  </w:num>
  <w:num w:numId="6" w16cid:durableId="1185947296">
    <w:abstractNumId w:val="4"/>
  </w:num>
  <w:num w:numId="7" w16cid:durableId="440953279">
    <w:abstractNumId w:val="3"/>
  </w:num>
  <w:num w:numId="8" w16cid:durableId="1863743435">
    <w:abstractNumId w:val="2"/>
  </w:num>
  <w:num w:numId="9" w16cid:durableId="877592888">
    <w:abstractNumId w:val="1"/>
  </w:num>
  <w:num w:numId="10" w16cid:durableId="630748965">
    <w:abstractNumId w:val="0"/>
  </w:num>
  <w:num w:numId="11" w16cid:durableId="1675690361">
    <w:abstractNumId w:val="13"/>
  </w:num>
  <w:num w:numId="12" w16cid:durableId="101264967">
    <w:abstractNumId w:val="16"/>
  </w:num>
  <w:num w:numId="13" w16cid:durableId="1730297246">
    <w:abstractNumId w:val="15"/>
  </w:num>
  <w:num w:numId="14" w16cid:durableId="234903202">
    <w:abstractNumId w:val="11"/>
  </w:num>
  <w:num w:numId="15" w16cid:durableId="415513758">
    <w:abstractNumId w:val="10"/>
  </w:num>
  <w:num w:numId="16" w16cid:durableId="389426556">
    <w:abstractNumId w:val="12"/>
  </w:num>
  <w:num w:numId="17" w16cid:durableId="437338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68"/>
    <w:rsid w:val="00002C47"/>
    <w:rsid w:val="00003C53"/>
    <w:rsid w:val="0001297C"/>
    <w:rsid w:val="00020210"/>
    <w:rsid w:val="000203ED"/>
    <w:rsid w:val="000309D9"/>
    <w:rsid w:val="00031AF7"/>
    <w:rsid w:val="00036FF2"/>
    <w:rsid w:val="000413A5"/>
    <w:rsid w:val="000607BB"/>
    <w:rsid w:val="00066488"/>
    <w:rsid w:val="000774C8"/>
    <w:rsid w:val="00085D68"/>
    <w:rsid w:val="000B3AA5"/>
    <w:rsid w:val="000C02F8"/>
    <w:rsid w:val="000C5A84"/>
    <w:rsid w:val="000D5F7F"/>
    <w:rsid w:val="000E7AF5"/>
    <w:rsid w:val="000F1D44"/>
    <w:rsid w:val="0011091C"/>
    <w:rsid w:val="00111C4F"/>
    <w:rsid w:val="00114945"/>
    <w:rsid w:val="00121D51"/>
    <w:rsid w:val="00121E88"/>
    <w:rsid w:val="001454F6"/>
    <w:rsid w:val="001472A1"/>
    <w:rsid w:val="001672DC"/>
    <w:rsid w:val="0018322B"/>
    <w:rsid w:val="00183B42"/>
    <w:rsid w:val="00186289"/>
    <w:rsid w:val="00191022"/>
    <w:rsid w:val="001962A6"/>
    <w:rsid w:val="001B593F"/>
    <w:rsid w:val="001B5D6A"/>
    <w:rsid w:val="001C1810"/>
    <w:rsid w:val="001F1575"/>
    <w:rsid w:val="001F605D"/>
    <w:rsid w:val="0021229C"/>
    <w:rsid w:val="0022136C"/>
    <w:rsid w:val="00224529"/>
    <w:rsid w:val="00236DB6"/>
    <w:rsid w:val="00242DB9"/>
    <w:rsid w:val="0025068F"/>
    <w:rsid w:val="002507EE"/>
    <w:rsid w:val="002733AA"/>
    <w:rsid w:val="00291432"/>
    <w:rsid w:val="002921C2"/>
    <w:rsid w:val="00294C92"/>
    <w:rsid w:val="00296750"/>
    <w:rsid w:val="002A45FC"/>
    <w:rsid w:val="002B0EB4"/>
    <w:rsid w:val="002D2A39"/>
    <w:rsid w:val="002E4407"/>
    <w:rsid w:val="002E63BA"/>
    <w:rsid w:val="002F2C0D"/>
    <w:rsid w:val="002F39CD"/>
    <w:rsid w:val="00303C60"/>
    <w:rsid w:val="00316E6E"/>
    <w:rsid w:val="00343231"/>
    <w:rsid w:val="0036387B"/>
    <w:rsid w:val="0036595F"/>
    <w:rsid w:val="003758D7"/>
    <w:rsid w:val="00394B27"/>
    <w:rsid w:val="00394B8A"/>
    <w:rsid w:val="003A5917"/>
    <w:rsid w:val="003C3755"/>
    <w:rsid w:val="003D28EE"/>
    <w:rsid w:val="003D7B0F"/>
    <w:rsid w:val="003E258A"/>
    <w:rsid w:val="003F787D"/>
    <w:rsid w:val="00422668"/>
    <w:rsid w:val="00453017"/>
    <w:rsid w:val="0045552B"/>
    <w:rsid w:val="004601FF"/>
    <w:rsid w:val="004654F9"/>
    <w:rsid w:val="0047513F"/>
    <w:rsid w:val="00482909"/>
    <w:rsid w:val="00491059"/>
    <w:rsid w:val="00492BF1"/>
    <w:rsid w:val="00493BCE"/>
    <w:rsid w:val="00493FA4"/>
    <w:rsid w:val="004952F9"/>
    <w:rsid w:val="004B4C32"/>
    <w:rsid w:val="004D2DD9"/>
    <w:rsid w:val="004D59AF"/>
    <w:rsid w:val="004D7648"/>
    <w:rsid w:val="004E2B53"/>
    <w:rsid w:val="004E4EAC"/>
    <w:rsid w:val="004E59C7"/>
    <w:rsid w:val="004E6A2C"/>
    <w:rsid w:val="004E7C78"/>
    <w:rsid w:val="005030FA"/>
    <w:rsid w:val="00504997"/>
    <w:rsid w:val="00531F82"/>
    <w:rsid w:val="0054547F"/>
    <w:rsid w:val="00547183"/>
    <w:rsid w:val="00552267"/>
    <w:rsid w:val="00557C38"/>
    <w:rsid w:val="005723C8"/>
    <w:rsid w:val="00573AC9"/>
    <w:rsid w:val="00581280"/>
    <w:rsid w:val="00582591"/>
    <w:rsid w:val="005A2BD6"/>
    <w:rsid w:val="005B20E0"/>
    <w:rsid w:val="005B4CF7"/>
    <w:rsid w:val="005B7C30"/>
    <w:rsid w:val="005C1013"/>
    <w:rsid w:val="005D58BB"/>
    <w:rsid w:val="005F5ABE"/>
    <w:rsid w:val="005F7A30"/>
    <w:rsid w:val="006077A1"/>
    <w:rsid w:val="00610EA9"/>
    <w:rsid w:val="006316D7"/>
    <w:rsid w:val="00632600"/>
    <w:rsid w:val="006556A3"/>
    <w:rsid w:val="00662C21"/>
    <w:rsid w:val="00663FA2"/>
    <w:rsid w:val="00692B3A"/>
    <w:rsid w:val="006940BE"/>
    <w:rsid w:val="006B5ECE"/>
    <w:rsid w:val="006B6267"/>
    <w:rsid w:val="006C1052"/>
    <w:rsid w:val="006C66DE"/>
    <w:rsid w:val="006D36F2"/>
    <w:rsid w:val="006D6888"/>
    <w:rsid w:val="0070153E"/>
    <w:rsid w:val="007023EC"/>
    <w:rsid w:val="00713B2F"/>
    <w:rsid w:val="00714325"/>
    <w:rsid w:val="007225D4"/>
    <w:rsid w:val="00731569"/>
    <w:rsid w:val="00740BBB"/>
    <w:rsid w:val="00741E96"/>
    <w:rsid w:val="00744D70"/>
    <w:rsid w:val="00751E4D"/>
    <w:rsid w:val="00756B3B"/>
    <w:rsid w:val="00774101"/>
    <w:rsid w:val="0078197E"/>
    <w:rsid w:val="007A57CC"/>
    <w:rsid w:val="007D1E70"/>
    <w:rsid w:val="007D46B8"/>
    <w:rsid w:val="007E2FDE"/>
    <w:rsid w:val="007F08AA"/>
    <w:rsid w:val="00807159"/>
    <w:rsid w:val="00810CE7"/>
    <w:rsid w:val="0081690B"/>
    <w:rsid w:val="00822F80"/>
    <w:rsid w:val="008271FC"/>
    <w:rsid w:val="008350B3"/>
    <w:rsid w:val="008410DC"/>
    <w:rsid w:val="00863730"/>
    <w:rsid w:val="00885AAC"/>
    <w:rsid w:val="00886650"/>
    <w:rsid w:val="00894B71"/>
    <w:rsid w:val="008B2CAD"/>
    <w:rsid w:val="008C468C"/>
    <w:rsid w:val="008E1BF1"/>
    <w:rsid w:val="008F0F82"/>
    <w:rsid w:val="00902043"/>
    <w:rsid w:val="009152A8"/>
    <w:rsid w:val="00942BD8"/>
    <w:rsid w:val="00945218"/>
    <w:rsid w:val="009541D8"/>
    <w:rsid w:val="0095561F"/>
    <w:rsid w:val="009B5202"/>
    <w:rsid w:val="009B65E4"/>
    <w:rsid w:val="009C2E35"/>
    <w:rsid w:val="009C4A98"/>
    <w:rsid w:val="009C6682"/>
    <w:rsid w:val="009E31FD"/>
    <w:rsid w:val="009E338D"/>
    <w:rsid w:val="009E71D3"/>
    <w:rsid w:val="009F028C"/>
    <w:rsid w:val="00A06691"/>
    <w:rsid w:val="00A12C16"/>
    <w:rsid w:val="00A161CE"/>
    <w:rsid w:val="00A2037C"/>
    <w:rsid w:val="00A27644"/>
    <w:rsid w:val="00A33799"/>
    <w:rsid w:val="00A649D2"/>
    <w:rsid w:val="00A65205"/>
    <w:rsid w:val="00A6524E"/>
    <w:rsid w:val="00A6738D"/>
    <w:rsid w:val="00A77ABF"/>
    <w:rsid w:val="00A95536"/>
    <w:rsid w:val="00AA30FA"/>
    <w:rsid w:val="00AA5E3A"/>
    <w:rsid w:val="00AB1F2A"/>
    <w:rsid w:val="00AD2C86"/>
    <w:rsid w:val="00AD3A7A"/>
    <w:rsid w:val="00AD6706"/>
    <w:rsid w:val="00AE12B5"/>
    <w:rsid w:val="00AE1A89"/>
    <w:rsid w:val="00AF34DE"/>
    <w:rsid w:val="00B05252"/>
    <w:rsid w:val="00B132EA"/>
    <w:rsid w:val="00B157D3"/>
    <w:rsid w:val="00B33B91"/>
    <w:rsid w:val="00B37BC5"/>
    <w:rsid w:val="00B425C4"/>
    <w:rsid w:val="00B51B79"/>
    <w:rsid w:val="00B760F2"/>
    <w:rsid w:val="00B8500C"/>
    <w:rsid w:val="00B91333"/>
    <w:rsid w:val="00BB1347"/>
    <w:rsid w:val="00BC38F6"/>
    <w:rsid w:val="00BC3D1E"/>
    <w:rsid w:val="00BC4504"/>
    <w:rsid w:val="00BC7F9D"/>
    <w:rsid w:val="00BD0C35"/>
    <w:rsid w:val="00BD5B5E"/>
    <w:rsid w:val="00BE1D8B"/>
    <w:rsid w:val="00BE5DA2"/>
    <w:rsid w:val="00C04F31"/>
    <w:rsid w:val="00C12C0B"/>
    <w:rsid w:val="00C270DD"/>
    <w:rsid w:val="00C32007"/>
    <w:rsid w:val="00C64A38"/>
    <w:rsid w:val="00C66554"/>
    <w:rsid w:val="00C76508"/>
    <w:rsid w:val="00C84DF6"/>
    <w:rsid w:val="00C9094F"/>
    <w:rsid w:val="00CA2CD6"/>
    <w:rsid w:val="00CA4A97"/>
    <w:rsid w:val="00CB4DF0"/>
    <w:rsid w:val="00CB7E35"/>
    <w:rsid w:val="00CB7E5A"/>
    <w:rsid w:val="00CB7FA5"/>
    <w:rsid w:val="00CC40A9"/>
    <w:rsid w:val="00CD08C0"/>
    <w:rsid w:val="00CD2479"/>
    <w:rsid w:val="00CD3842"/>
    <w:rsid w:val="00CD434E"/>
    <w:rsid w:val="00CE19D3"/>
    <w:rsid w:val="00CF38F7"/>
    <w:rsid w:val="00D022DF"/>
    <w:rsid w:val="00D07579"/>
    <w:rsid w:val="00D2118F"/>
    <w:rsid w:val="00D2644E"/>
    <w:rsid w:val="00D26580"/>
    <w:rsid w:val="00D35734"/>
    <w:rsid w:val="00D660EC"/>
    <w:rsid w:val="00D675F4"/>
    <w:rsid w:val="00D709C9"/>
    <w:rsid w:val="00D82ADF"/>
    <w:rsid w:val="00D90B36"/>
    <w:rsid w:val="00D9799E"/>
    <w:rsid w:val="00DA6C1A"/>
    <w:rsid w:val="00DB1AE1"/>
    <w:rsid w:val="00DB7941"/>
    <w:rsid w:val="00DC2271"/>
    <w:rsid w:val="00DD3C33"/>
    <w:rsid w:val="00E0014C"/>
    <w:rsid w:val="00E27911"/>
    <w:rsid w:val="00E4713B"/>
    <w:rsid w:val="00E56368"/>
    <w:rsid w:val="00E62BF6"/>
    <w:rsid w:val="00E72A24"/>
    <w:rsid w:val="00E8348B"/>
    <w:rsid w:val="00E83BBD"/>
    <w:rsid w:val="00E85804"/>
    <w:rsid w:val="00E90576"/>
    <w:rsid w:val="00EB23F8"/>
    <w:rsid w:val="00EC25E8"/>
    <w:rsid w:val="00EC3CDB"/>
    <w:rsid w:val="00EF2E63"/>
    <w:rsid w:val="00F05EE6"/>
    <w:rsid w:val="00F11F7B"/>
    <w:rsid w:val="00F3663E"/>
    <w:rsid w:val="00F36FE0"/>
    <w:rsid w:val="00F40F76"/>
    <w:rsid w:val="00F723AD"/>
    <w:rsid w:val="00F7420D"/>
    <w:rsid w:val="00F85E87"/>
    <w:rsid w:val="00F90516"/>
    <w:rsid w:val="00F915D6"/>
    <w:rsid w:val="00FA4087"/>
    <w:rsid w:val="00FB1580"/>
    <w:rsid w:val="00FB4C7E"/>
    <w:rsid w:val="00FF07AA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802520B"/>
  <w15:docId w15:val="{2CFE7F88-0BDB-4A1F-B762-A178770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K\Downloads\IC-Business-Emergency-Contact-929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0BDA1-048B-4A8E-9D42-19E835C3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IC-Business-Emergency-Contact-9292_WORD</Template>
  <TotalTime>4</TotalTime>
  <Pages>24</Pages>
  <Words>1206</Words>
  <Characters>10277</Characters>
  <Application>Microsoft Office Word</Application>
  <DocSecurity>4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Ilona Kukan</dc:creator>
  <cp:lastModifiedBy>Jennifer Fite</cp:lastModifiedBy>
  <cp:revision>2</cp:revision>
  <cp:lastPrinted>2024-12-20T16:38:00Z</cp:lastPrinted>
  <dcterms:created xsi:type="dcterms:W3CDTF">2024-12-23T19:09:00Z</dcterms:created>
  <dcterms:modified xsi:type="dcterms:W3CDTF">2024-12-23T19:09:00Z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